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A6563" w14:textId="22D086CB" w:rsidR="00697F1F" w:rsidRDefault="00697F1F"/>
    <w:p w14:paraId="34CFEF17" w14:textId="28141AED" w:rsidR="00697F1F" w:rsidRDefault="00697F1F"/>
    <w:p w14:paraId="061CA8A1" w14:textId="65376B5D" w:rsidR="00697F1F" w:rsidRPr="00843E77" w:rsidRDefault="00E51BF9" w:rsidP="00843E77">
      <w:pPr>
        <w:rPr>
          <w:rFonts w:ascii="Calibri" w:hAnsi="Calibri"/>
          <w:sz w:val="22"/>
          <w:szCs w:val="22"/>
          <w:lang w:val="it-IT" w:eastAsia="de-DE"/>
        </w:rPr>
      </w:pPr>
      <w:r w:rsidRPr="00E51BF9">
        <w:rPr>
          <w:lang w:val="it-IT"/>
        </w:rPr>
        <w:t xml:space="preserve"> </w:t>
      </w:r>
      <w:r>
        <w:rPr>
          <w:lang w:val="it-IT"/>
        </w:rPr>
        <w:t xml:space="preserve">                  </w:t>
      </w:r>
      <w:r w:rsidR="00697F1F" w:rsidRPr="00E51BF9">
        <w:rPr>
          <w:rFonts w:asciiTheme="minorHAnsi" w:hAnsiTheme="minorHAnsi"/>
          <w:b/>
          <w:bCs/>
          <w:sz w:val="28"/>
          <w:szCs w:val="28"/>
          <w:lang w:val="it-IT"/>
        </w:rPr>
        <w:t xml:space="preserve">Calendario percorso formativo abilitante </w:t>
      </w:r>
      <w:r w:rsidR="001E737B">
        <w:rPr>
          <w:rFonts w:asciiTheme="minorHAnsi" w:hAnsiTheme="minorHAnsi"/>
          <w:b/>
          <w:bCs/>
          <w:sz w:val="28"/>
          <w:szCs w:val="28"/>
          <w:lang w:val="it-IT"/>
        </w:rPr>
        <w:t xml:space="preserve">AD 04 </w:t>
      </w:r>
      <w:bookmarkStart w:id="0" w:name="_GoBack"/>
      <w:bookmarkEnd w:id="0"/>
      <w:r w:rsidR="00697F1F" w:rsidRPr="00E51BF9">
        <w:rPr>
          <w:rFonts w:asciiTheme="minorHAnsi" w:hAnsiTheme="minorHAnsi"/>
          <w:b/>
          <w:bCs/>
          <w:sz w:val="28"/>
          <w:szCs w:val="28"/>
          <w:lang w:val="it-IT"/>
        </w:rPr>
        <w:t>primo anno: 2021-2022</w:t>
      </w:r>
      <w:r w:rsidR="00697F1F">
        <w:rPr>
          <w:lang w:val="it-IT"/>
        </w:rPr>
        <w:t xml:space="preserve"> (</w:t>
      </w:r>
      <w:r w:rsidR="00843E77">
        <w:rPr>
          <w:lang w:val="it-IT"/>
        </w:rPr>
        <w:t xml:space="preserve">al </w:t>
      </w:r>
      <w:r>
        <w:rPr>
          <w:lang w:val="it-IT"/>
        </w:rPr>
        <w:t>16.11.202</w:t>
      </w:r>
      <w:r w:rsidR="00843E77">
        <w:rPr>
          <w:lang w:val="it-IT"/>
        </w:rPr>
        <w:t>0 – senza garanzia</w:t>
      </w:r>
      <w:r>
        <w:rPr>
          <w:lang w:val="it-IT"/>
        </w:rPr>
        <w:t>)</w:t>
      </w:r>
      <w:r w:rsidR="00843E77" w:rsidRPr="00843E77">
        <w:rPr>
          <w:lang w:val="it-IT"/>
        </w:rPr>
        <w:t xml:space="preserve"> </w:t>
      </w:r>
    </w:p>
    <w:tbl>
      <w:tblPr>
        <w:tblW w:w="1275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0"/>
        <w:gridCol w:w="225"/>
        <w:gridCol w:w="282"/>
        <w:gridCol w:w="565"/>
        <w:gridCol w:w="168"/>
        <w:gridCol w:w="226"/>
        <w:gridCol w:w="284"/>
        <w:gridCol w:w="567"/>
        <w:gridCol w:w="170"/>
        <w:gridCol w:w="227"/>
        <w:gridCol w:w="284"/>
        <w:gridCol w:w="567"/>
        <w:gridCol w:w="170"/>
        <w:gridCol w:w="227"/>
        <w:gridCol w:w="360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389"/>
      </w:tblGrid>
      <w:tr w:rsidR="004C4E6C" w:rsidRPr="001E737B" w14:paraId="771FB1C0" w14:textId="77777777" w:rsidTr="000C651B">
        <w:trPr>
          <w:gridAfter w:val="36"/>
          <w:wAfter w:w="11518" w:type="dxa"/>
          <w:cantSplit/>
          <w:jc w:val="center"/>
        </w:trPr>
        <w:tc>
          <w:tcPr>
            <w:tcW w:w="1240" w:type="dxa"/>
            <w:tcBorders>
              <w:bottom w:val="single" w:sz="4" w:space="0" w:color="auto"/>
            </w:tcBorders>
          </w:tcPr>
          <w:p w14:paraId="4858DD69" w14:textId="18862807" w:rsidR="004C4E6C" w:rsidRPr="00697F1F" w:rsidRDefault="004C4E6C" w:rsidP="004420F1">
            <w:pPr>
              <w:rPr>
                <w:b/>
                <w:sz w:val="22"/>
                <w:szCs w:val="22"/>
                <w:lang w:val="it-IT"/>
              </w:rPr>
            </w:pPr>
          </w:p>
        </w:tc>
      </w:tr>
      <w:tr w:rsidR="00E601F4" w:rsidRPr="00C4367F" w14:paraId="68AF2B90" w14:textId="77777777" w:rsidTr="000C651B">
        <w:trPr>
          <w:cantSplit/>
          <w:trHeight w:hRule="exact" w:val="312"/>
          <w:jc w:val="center"/>
        </w:trPr>
        <w:tc>
          <w:tcPr>
            <w:tcW w:w="629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9F3572D" w14:textId="45D5E9EE" w:rsidR="00E601F4" w:rsidRDefault="00E601F4" w:rsidP="00CA504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6459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64F8F2" w14:textId="0F7F7F25" w:rsidR="00E601F4" w:rsidRDefault="00E601F4" w:rsidP="00CA504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2022</w:t>
            </w:r>
          </w:p>
        </w:tc>
      </w:tr>
      <w:tr w:rsidR="004C4E6C" w:rsidRPr="00C4367F" w14:paraId="179B9E55" w14:textId="77777777" w:rsidTr="000C651B">
        <w:trPr>
          <w:cantSplit/>
          <w:trHeight w:hRule="exact" w:val="312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BDCDDD" w14:textId="7A03A2C1" w:rsidR="004C4E6C" w:rsidRPr="00C4367F" w:rsidRDefault="004C4E6C" w:rsidP="00DA13E0">
            <w:pPr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agosto</w:t>
            </w:r>
            <w:proofErr w:type="spellEnd"/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B5CE9E5" w14:textId="0CAB6F63" w:rsidR="004C4E6C" w:rsidRPr="00C4367F" w:rsidRDefault="004C4E6C" w:rsidP="00CA5043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s</w:t>
            </w:r>
            <w:r w:rsidRPr="00C4367F">
              <w:rPr>
                <w:rFonts w:cs="Arial"/>
                <w:b/>
                <w:bCs/>
                <w:sz w:val="20"/>
                <w:szCs w:val="20"/>
              </w:rPr>
              <w:t>e</w:t>
            </w:r>
            <w:r>
              <w:rPr>
                <w:rFonts w:cs="Arial"/>
                <w:b/>
                <w:bCs/>
                <w:sz w:val="20"/>
                <w:szCs w:val="20"/>
              </w:rPr>
              <w:t>t</w:t>
            </w:r>
            <w:r w:rsidRPr="00C4367F">
              <w:rPr>
                <w:rFonts w:cs="Arial"/>
                <w:b/>
                <w:bCs/>
                <w:sz w:val="20"/>
                <w:szCs w:val="20"/>
              </w:rPr>
              <w:t>temb</w:t>
            </w:r>
            <w:r>
              <w:rPr>
                <w:rFonts w:cs="Arial"/>
                <w:b/>
                <w:bCs/>
                <w:sz w:val="20"/>
                <w:szCs w:val="20"/>
              </w:rPr>
              <w:t>re</w:t>
            </w:r>
            <w:proofErr w:type="spellEnd"/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85E636" w14:textId="5D07C37C" w:rsidR="004C4E6C" w:rsidRPr="00C4367F" w:rsidRDefault="004C4E6C" w:rsidP="00CA5043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ottobre</w:t>
            </w:r>
            <w:proofErr w:type="spellEnd"/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DD6E5F" w14:textId="197BFA43" w:rsidR="004C4E6C" w:rsidRPr="00C4367F" w:rsidRDefault="004C4E6C" w:rsidP="00CA5043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n</w:t>
            </w:r>
            <w:r w:rsidRPr="00C4367F">
              <w:rPr>
                <w:rFonts w:cs="Arial"/>
                <w:b/>
                <w:bCs/>
                <w:sz w:val="20"/>
                <w:szCs w:val="20"/>
              </w:rPr>
              <w:t>ovemb</w:t>
            </w:r>
            <w:r>
              <w:rPr>
                <w:rFonts w:cs="Arial"/>
                <w:b/>
                <w:bCs/>
                <w:sz w:val="20"/>
                <w:szCs w:val="20"/>
              </w:rPr>
              <w:t>re</w:t>
            </w:r>
            <w:proofErr w:type="spellEnd"/>
          </w:p>
        </w:tc>
        <w:tc>
          <w:tcPr>
            <w:tcW w:w="1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EE01AA9" w14:textId="412D6E15" w:rsidR="004C4E6C" w:rsidRPr="00C4367F" w:rsidRDefault="00E601F4" w:rsidP="00CA5043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di</w:t>
            </w:r>
            <w:r w:rsidR="004C4E6C">
              <w:rPr>
                <w:rFonts w:cs="Arial"/>
                <w:b/>
                <w:bCs/>
                <w:sz w:val="20"/>
                <w:szCs w:val="20"/>
              </w:rPr>
              <w:t>cemb</w:t>
            </w:r>
            <w:r w:rsidR="004C4E6C" w:rsidRPr="00C4367F">
              <w:rPr>
                <w:rFonts w:cs="Arial"/>
                <w:b/>
                <w:bCs/>
                <w:sz w:val="20"/>
                <w:szCs w:val="20"/>
              </w:rPr>
              <w:t>r</w:t>
            </w:r>
            <w:r w:rsidR="004C4E6C">
              <w:rPr>
                <w:rFonts w:cs="Arial"/>
                <w:b/>
                <w:bCs/>
                <w:sz w:val="20"/>
                <w:szCs w:val="20"/>
              </w:rPr>
              <w:t>e</w:t>
            </w:r>
            <w:proofErr w:type="spellEnd"/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6BB1AB" w14:textId="003B3987" w:rsidR="004C4E6C" w:rsidRPr="00C4367F" w:rsidRDefault="004C4E6C" w:rsidP="00CA504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gennaio</w:t>
            </w:r>
            <w:proofErr w:type="spellEnd"/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8BB2A7" w14:textId="54279D7E" w:rsidR="004C4E6C" w:rsidRPr="00C4367F" w:rsidRDefault="004C4E6C" w:rsidP="00CA504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febbraio</w:t>
            </w:r>
            <w:proofErr w:type="spellEnd"/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51A016" w14:textId="5EEEB2EA" w:rsidR="004C4E6C" w:rsidRPr="00C4367F" w:rsidRDefault="004C4E6C" w:rsidP="00CA504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marzo</w:t>
            </w:r>
            <w:proofErr w:type="spellEnd"/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7749BA" w14:textId="00AF007E" w:rsidR="004C4E6C" w:rsidRPr="00C4367F" w:rsidRDefault="004C4E6C" w:rsidP="00CA504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aprile</w:t>
            </w:r>
            <w:proofErr w:type="spellEnd"/>
          </w:p>
        </w:tc>
        <w:tc>
          <w:tcPr>
            <w:tcW w:w="1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544754" w14:textId="7F9EA3EE" w:rsidR="004C4E6C" w:rsidRPr="00C4367F" w:rsidRDefault="004C4E6C" w:rsidP="00CA504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maggio</w:t>
            </w:r>
            <w:proofErr w:type="spellEnd"/>
          </w:p>
        </w:tc>
      </w:tr>
      <w:tr w:rsidR="004C4E6C" w:rsidRPr="00C4367F" w14:paraId="0C5F4D9D" w14:textId="77777777" w:rsidTr="000C651B">
        <w:trPr>
          <w:cantSplit/>
          <w:trHeight w:hRule="exact" w:val="295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D7C90C4" w14:textId="6925471B" w:rsidR="004C4E6C" w:rsidRPr="00D01B32" w:rsidRDefault="004C4E6C" w:rsidP="002650C1">
            <w:pPr>
              <w:rPr>
                <w:rFonts w:cs="Arial"/>
                <w:b/>
                <w:sz w:val="17"/>
                <w:szCs w:val="20"/>
              </w:rPr>
            </w:pPr>
            <w:r w:rsidRPr="00D01B32">
              <w:rPr>
                <w:rFonts w:cs="Arial"/>
                <w:b/>
                <w:sz w:val="17"/>
                <w:szCs w:val="20"/>
              </w:rPr>
              <w:t xml:space="preserve">1 </w:t>
            </w:r>
            <w:r w:rsidR="00E601F4">
              <w:rPr>
                <w:rFonts w:cs="Arial"/>
                <w:b/>
                <w:sz w:val="17"/>
                <w:szCs w:val="20"/>
              </w:rPr>
              <w:t>do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4815F23A" w14:textId="171C2322" w:rsidR="004C4E6C" w:rsidRPr="00C4367F" w:rsidRDefault="004C4E6C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CFA82A0" w14:textId="4DF8641B" w:rsidR="004C4E6C" w:rsidRPr="001F4F21" w:rsidRDefault="004C4E6C" w:rsidP="00CA5043">
            <w:pPr>
              <w:rPr>
                <w:rFonts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me</w:t>
            </w:r>
            <w:proofErr w:type="spellEnd"/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E8A7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F70ECF" w14:textId="067B2365" w:rsidR="004C4E6C" w:rsidRPr="003A1CF5" w:rsidRDefault="004C4E6C" w:rsidP="003A1CF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A1CF5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65FFE142" w14:textId="2CCAB7BF" w:rsidR="004C4E6C" w:rsidRPr="003A1CF5" w:rsidRDefault="004C4E6C" w:rsidP="003A1CF5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ve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717FF3" w14:textId="518C3160" w:rsidR="004C4E6C" w:rsidRPr="003A1CF5" w:rsidRDefault="004C4E6C" w:rsidP="003A1CF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465CB4" w14:textId="77777777" w:rsidR="004C4E6C" w:rsidRPr="00C4367F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35F2D8B" w14:textId="51EFE698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lu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632AA1" w14:textId="709E06E2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672326" w14:textId="77777777" w:rsidR="004C4E6C" w:rsidRPr="00C4367F" w:rsidRDefault="004C4E6C" w:rsidP="00CA5043">
            <w:pPr>
              <w:jc w:val="right"/>
              <w:rPr>
                <w:rFonts w:cs="Arial"/>
                <w:sz w:val="12"/>
                <w:szCs w:val="20"/>
              </w:rPr>
            </w:pPr>
            <w:r w:rsidRPr="00C4367F">
              <w:rPr>
                <w:rFonts w:cs="Arial"/>
                <w:sz w:val="12"/>
                <w:szCs w:val="20"/>
              </w:rPr>
              <w:t>44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BC5FA4" w14:textId="77777777" w:rsidR="004C4E6C" w:rsidRPr="00C4367F" w:rsidRDefault="004C4E6C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0ADF390" w14:textId="42A455C7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me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65C51C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47AF4B" w14:textId="77777777" w:rsidR="004C4E6C" w:rsidRPr="008E6F30" w:rsidRDefault="004C4E6C" w:rsidP="00CA504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8E6F30">
              <w:rPr>
                <w:rFonts w:cs="Arial"/>
                <w:b/>
                <w:bCs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41CAE35" w14:textId="5588D727" w:rsidR="004C4E6C" w:rsidRPr="008E6F30" w:rsidRDefault="004C4E6C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proofErr w:type="spellStart"/>
            <w:r>
              <w:rPr>
                <w:rFonts w:eastAsia="Arial Unicode MS" w:cs="Arial"/>
                <w:b/>
                <w:bCs/>
                <w:sz w:val="17"/>
                <w:szCs w:val="18"/>
              </w:rPr>
              <w:t>sa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3F88C" w14:textId="4D418004" w:rsidR="004C4E6C" w:rsidRPr="00C4367F" w:rsidRDefault="004C4E6C" w:rsidP="00CA5043">
            <w:pPr>
              <w:ind w:right="11"/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731622" w14:textId="77777777" w:rsidR="004C4E6C" w:rsidRPr="00C4367F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D24F92E" w14:textId="58F9C11D" w:rsidR="004C4E6C" w:rsidRPr="00C4367F" w:rsidRDefault="004C4E6C" w:rsidP="00CA5043">
            <w:pPr>
              <w:rPr>
                <w:rFonts w:eastAsia="Arial Unicode MS" w:cs="Arial"/>
                <w:sz w:val="17"/>
                <w:szCs w:val="20"/>
              </w:rPr>
            </w:pPr>
            <w:proofErr w:type="spellStart"/>
            <w:r>
              <w:rPr>
                <w:rFonts w:cs="Arial"/>
                <w:sz w:val="17"/>
                <w:szCs w:val="20"/>
              </w:rPr>
              <w:t>ma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49F3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B9F33B" w14:textId="77777777" w:rsidR="004C4E6C" w:rsidRPr="00C4367F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3B4CCF7" w14:textId="4E5AB64F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ma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F1DA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14:paraId="49761508" w14:textId="77777777" w:rsidR="004C4E6C" w:rsidRPr="00C4367F" w:rsidRDefault="004C4E6C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FF"/>
            <w:noWrap/>
            <w:vAlign w:val="center"/>
          </w:tcPr>
          <w:p w14:paraId="5211AFC4" w14:textId="5010DD58" w:rsidR="004C4E6C" w:rsidRPr="00C4367F" w:rsidRDefault="004C4E6C" w:rsidP="00CA5043">
            <w:pPr>
              <w:rPr>
                <w:rFonts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ve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0B90E692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EA25E3" w14:textId="77777777" w:rsidR="004C4E6C" w:rsidRPr="008E6F30" w:rsidRDefault="004C4E6C" w:rsidP="00CA504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8E6F30">
              <w:rPr>
                <w:rFonts w:cs="Arial"/>
                <w:b/>
                <w:bCs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1BC4DCE" w14:textId="062F6044" w:rsidR="004C4E6C" w:rsidRPr="008E6F30" w:rsidRDefault="004C4E6C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eastAsia="Arial Unicode MS" w:cs="Arial"/>
                <w:b/>
                <w:bCs/>
                <w:sz w:val="17"/>
                <w:szCs w:val="18"/>
              </w:rPr>
              <w:t>do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01B797" w14:textId="632ED65E" w:rsidR="004C4E6C" w:rsidRPr="008E6F30" w:rsidRDefault="004C4E6C" w:rsidP="00CA5043">
            <w:pPr>
              <w:rPr>
                <w:rFonts w:cs="Arial"/>
                <w:b/>
                <w:bCs/>
                <w:sz w:val="12"/>
                <w:szCs w:val="20"/>
              </w:rPr>
            </w:pPr>
          </w:p>
        </w:tc>
      </w:tr>
      <w:tr w:rsidR="004C4E6C" w:rsidRPr="00C4367F" w14:paraId="442E2496" w14:textId="77777777" w:rsidTr="000C651B">
        <w:trPr>
          <w:cantSplit/>
          <w:trHeight w:hRule="exact" w:val="295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FAE469" w14:textId="3FD66864" w:rsidR="004C4E6C" w:rsidRPr="00C4367F" w:rsidRDefault="004C4E6C" w:rsidP="002650C1">
            <w:pPr>
              <w:rPr>
                <w:rFonts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 xml:space="preserve">2 </w:t>
            </w:r>
            <w:proofErr w:type="spellStart"/>
            <w:r>
              <w:rPr>
                <w:rFonts w:cs="Arial"/>
                <w:bCs/>
                <w:sz w:val="17"/>
                <w:szCs w:val="20"/>
              </w:rPr>
              <w:t>lu</w:t>
            </w:r>
            <w:proofErr w:type="spellEnd"/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3F31420C" w14:textId="29FFAF75" w:rsidR="004C4E6C" w:rsidRPr="00C4367F" w:rsidRDefault="004C4E6C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FBFA12C" w14:textId="4D254A82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gi</w:t>
            </w:r>
            <w:proofErr w:type="spellEnd"/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F484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2F5C7F" w14:textId="3D099A35" w:rsidR="004C4E6C" w:rsidRPr="003A1CF5" w:rsidRDefault="004C4E6C" w:rsidP="003A1CF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A1CF5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02FC473C" w14:textId="1738ABCF" w:rsidR="004C4E6C" w:rsidRPr="003A1CF5" w:rsidRDefault="004C4E6C" w:rsidP="003A1CF5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sa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458D22" w14:textId="77777777" w:rsidR="004C4E6C" w:rsidRPr="003A1CF5" w:rsidRDefault="004C4E6C" w:rsidP="003A1CF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441E02" w14:textId="77777777" w:rsidR="004C4E6C" w:rsidRPr="00C4367F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63FF63C" w14:textId="5D7173F6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ma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4EE2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9D344E" w14:textId="77777777" w:rsidR="004C4E6C" w:rsidRPr="00C4367F" w:rsidRDefault="004C4E6C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FEC6615" w14:textId="0598B020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gi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1513FE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AC9B04" w14:textId="77777777" w:rsidR="004C4E6C" w:rsidRPr="00C4367F" w:rsidRDefault="004C4E6C" w:rsidP="00CA504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C4367F">
              <w:rPr>
                <w:rFonts w:cs="Arial"/>
                <w:b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2C3B494" w14:textId="4FBD33E8" w:rsidR="004C4E6C" w:rsidRPr="00C4367F" w:rsidRDefault="004C4E6C" w:rsidP="00CA5043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F38095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98C6D9" w14:textId="77777777" w:rsidR="004C4E6C" w:rsidRPr="00C4367F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01129D4" w14:textId="3BF18C55" w:rsidR="004C4E6C" w:rsidRPr="00C4367F" w:rsidRDefault="004C4E6C" w:rsidP="00CA5043">
            <w:pPr>
              <w:rPr>
                <w:rFonts w:eastAsia="Arial Unicode MS" w:cs="Arial"/>
                <w:sz w:val="17"/>
                <w:szCs w:val="20"/>
              </w:rPr>
            </w:pPr>
            <w:proofErr w:type="spellStart"/>
            <w:r>
              <w:rPr>
                <w:rFonts w:cs="Arial"/>
                <w:sz w:val="17"/>
                <w:szCs w:val="20"/>
              </w:rPr>
              <w:t>me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904B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7264C3" w14:textId="77777777" w:rsidR="004C4E6C" w:rsidRPr="00C4367F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E906CAD" w14:textId="65BC0B33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me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5E889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D6B8BE" w14:textId="77777777" w:rsidR="004C4E6C" w:rsidRPr="004C4E6C" w:rsidRDefault="004C4E6C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4C4E6C">
              <w:rPr>
                <w:rFonts w:eastAsia="Arial Unicode MS" w:cs="Arial"/>
                <w:bCs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607A3D4B" w14:textId="07D5D8EA" w:rsidR="004C4E6C" w:rsidRPr="004C4E6C" w:rsidRDefault="004C4E6C" w:rsidP="00CA5043">
            <w:pPr>
              <w:rPr>
                <w:rFonts w:eastAsia="Arial Unicode MS" w:cs="Arial"/>
                <w:bCs/>
                <w:sz w:val="17"/>
                <w:szCs w:val="18"/>
              </w:rPr>
            </w:pPr>
            <w:proofErr w:type="spellStart"/>
            <w:r w:rsidRPr="004C4E6C">
              <w:rPr>
                <w:rFonts w:cs="Arial"/>
                <w:bCs/>
                <w:sz w:val="17"/>
                <w:szCs w:val="18"/>
              </w:rPr>
              <w:t>sa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E5238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F4FE5F" w14:textId="77777777" w:rsidR="004C4E6C" w:rsidRPr="00C4367F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3CF35AF" w14:textId="4DD8E42D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lu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4B7D19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121B" w14:textId="77777777" w:rsidR="004C4E6C" w:rsidRPr="00C4367F" w:rsidRDefault="004C4E6C" w:rsidP="00CA504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C4367F">
              <w:rPr>
                <w:rFonts w:cs="Arial"/>
                <w:sz w:val="12"/>
                <w:szCs w:val="20"/>
              </w:rPr>
              <w:t>18</w:t>
            </w:r>
          </w:p>
        </w:tc>
      </w:tr>
      <w:tr w:rsidR="004C4E6C" w:rsidRPr="00C4367F" w14:paraId="6DC5A865" w14:textId="77777777" w:rsidTr="000C651B">
        <w:trPr>
          <w:cantSplit/>
          <w:trHeight w:hRule="exact" w:val="295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EEE225" w14:textId="56ECF4A3" w:rsidR="004C4E6C" w:rsidRPr="004420F1" w:rsidRDefault="004C4E6C" w:rsidP="004420F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ma</w:t>
            </w:r>
            <w:proofErr w:type="spellEnd"/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3E7A2A" w14:textId="04A23629" w:rsidR="004C4E6C" w:rsidRPr="004420F1" w:rsidRDefault="004C4E6C" w:rsidP="004420F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4420F1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E177C6" w14:textId="364521FD" w:rsidR="004C4E6C" w:rsidRPr="004420F1" w:rsidRDefault="004C4E6C" w:rsidP="004420F1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ve</w:t>
            </w:r>
            <w:proofErr w:type="spellEnd"/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CAA97" w14:textId="7A445A44" w:rsidR="004C4E6C" w:rsidRPr="004420F1" w:rsidRDefault="004C4E6C" w:rsidP="004420F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E93D85" w14:textId="346DA5CB" w:rsidR="004C4E6C" w:rsidRPr="001F3C8E" w:rsidRDefault="004C4E6C" w:rsidP="001F3C8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1F3C8E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EE9E8EA" w14:textId="55B46F18" w:rsidR="004C4E6C" w:rsidRPr="001F3C8E" w:rsidRDefault="004C4E6C" w:rsidP="00CA5043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gi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992B6D" w14:textId="0DA4AE54" w:rsidR="004C4E6C" w:rsidRPr="001F3C8E" w:rsidRDefault="004C4E6C" w:rsidP="00CA504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23ED4E" w14:textId="77777777" w:rsidR="004C4E6C" w:rsidRPr="00C4367F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E53BB27" w14:textId="18DCDB11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me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F9DA2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14:paraId="1C8F4138" w14:textId="77777777" w:rsidR="004C4E6C" w:rsidRPr="00C4367F" w:rsidRDefault="004C4E6C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50"/>
            <w:noWrap/>
            <w:vAlign w:val="center"/>
          </w:tcPr>
          <w:p w14:paraId="3EC5D45D" w14:textId="25521132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ve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4670D784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208B3B9" w14:textId="77777777" w:rsidR="004C4E6C" w:rsidRPr="00C4367F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2E3B911" w14:textId="648A21FC" w:rsidR="004C4E6C" w:rsidRPr="00C4367F" w:rsidRDefault="004C4E6C" w:rsidP="00CA5043">
            <w:pPr>
              <w:rPr>
                <w:rFonts w:eastAsia="Arial Unicode MS" w:cs="Arial"/>
                <w:sz w:val="17"/>
                <w:szCs w:val="20"/>
              </w:rPr>
            </w:pPr>
            <w:proofErr w:type="spellStart"/>
            <w:r>
              <w:rPr>
                <w:rFonts w:cs="Arial"/>
                <w:sz w:val="17"/>
                <w:szCs w:val="20"/>
              </w:rPr>
              <w:t>lu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3F9A92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97AE6" w14:textId="77777777" w:rsidR="004C4E6C" w:rsidRPr="00C4367F" w:rsidRDefault="004C4E6C" w:rsidP="00CA504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C4367F">
              <w:rPr>
                <w:rFonts w:cs="Arial"/>
                <w:sz w:val="12"/>
                <w:szCs w:val="20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8CBBAC" w14:textId="77777777" w:rsidR="004C4E6C" w:rsidRPr="00C4367F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208818A" w14:textId="240F67A3" w:rsidR="004C4E6C" w:rsidRPr="00C4367F" w:rsidRDefault="004C4E6C" w:rsidP="00CA5043">
            <w:pPr>
              <w:rPr>
                <w:rFonts w:eastAsia="Arial Unicode MS" w:cs="Arial"/>
                <w:sz w:val="17"/>
                <w:szCs w:val="20"/>
              </w:rPr>
            </w:pPr>
            <w:proofErr w:type="spellStart"/>
            <w:r>
              <w:rPr>
                <w:rFonts w:cs="Arial"/>
                <w:sz w:val="17"/>
                <w:szCs w:val="20"/>
              </w:rPr>
              <w:t>gii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4C9F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AE402A" w14:textId="77777777" w:rsidR="004C4E6C" w:rsidRPr="00C4367F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6E051EB" w14:textId="670CC4EC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gi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62DC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E47E7E" w14:textId="77777777" w:rsidR="004C4E6C" w:rsidRPr="00C4367F" w:rsidRDefault="004C4E6C" w:rsidP="00CA504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C4367F">
              <w:rPr>
                <w:rFonts w:eastAsia="Arial Unicode MS" w:cs="Arial"/>
                <w:b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AD5892E" w14:textId="40C2604C" w:rsidR="004C4E6C" w:rsidRPr="00C4367F" w:rsidRDefault="004C4E6C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FC88A6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13012D" w14:textId="77777777" w:rsidR="004C4E6C" w:rsidRPr="00C4367F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720F004" w14:textId="346A0A3B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ma</w:t>
            </w:r>
            <w:proofErr w:type="spellEnd"/>
          </w:p>
        </w:tc>
        <w:tc>
          <w:tcPr>
            <w:tcW w:w="9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AD09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</w:tr>
      <w:tr w:rsidR="004C4E6C" w:rsidRPr="00C4367F" w14:paraId="299C9991" w14:textId="77777777" w:rsidTr="000C651B">
        <w:trPr>
          <w:cantSplit/>
          <w:trHeight w:hRule="exact" w:val="295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767276" w14:textId="75A3B0D3" w:rsidR="004C4E6C" w:rsidRPr="004420F1" w:rsidRDefault="004C4E6C" w:rsidP="004420F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4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me</w:t>
            </w:r>
            <w:proofErr w:type="spellEnd"/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DA196F" w14:textId="0C62174D" w:rsidR="004C4E6C" w:rsidRPr="004420F1" w:rsidRDefault="004C4E6C" w:rsidP="004420F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4420F1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0EA326" w14:textId="6FF57A5F" w:rsidR="004C4E6C" w:rsidRPr="004420F1" w:rsidRDefault="004C4E6C" w:rsidP="004420F1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sa</w:t>
            </w:r>
            <w:proofErr w:type="spellEnd"/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5AAE5" w14:textId="77777777" w:rsidR="004C4E6C" w:rsidRPr="004420F1" w:rsidRDefault="004C4E6C" w:rsidP="004420F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C9CE9C" w14:textId="6D7E1B9C" w:rsidR="004C4E6C" w:rsidRPr="00C4367F" w:rsidRDefault="004C4E6C" w:rsidP="004B4B07">
            <w:pPr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 xml:space="preserve"> </w:t>
            </w:r>
            <w:r w:rsidRPr="00C4367F">
              <w:rPr>
                <w:rFonts w:cs="Arial"/>
                <w:bCs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1081215" w14:textId="23491321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lu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AAA08C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EA6F" w14:textId="77777777" w:rsidR="004C4E6C" w:rsidRPr="00C4367F" w:rsidRDefault="004C4E6C" w:rsidP="00CA504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C4367F">
              <w:rPr>
                <w:rFonts w:cs="Arial"/>
                <w:sz w:val="12"/>
                <w:szCs w:val="20"/>
              </w:rPr>
              <w:t>40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777A6B" w14:textId="77777777" w:rsidR="004C4E6C" w:rsidRPr="00C4367F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BA02966" w14:textId="3A052ED1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gi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EF51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C9D848" w14:textId="77777777" w:rsidR="004C4E6C" w:rsidRPr="00F26056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26056">
              <w:rPr>
                <w:rFonts w:cs="Arial"/>
                <w:sz w:val="17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617B2489" w14:textId="25E0E9F5" w:rsidR="004C4E6C" w:rsidRPr="00F26056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sa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C358891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CC4F2A0" w14:textId="77777777" w:rsidR="004C4E6C" w:rsidRPr="00C4367F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A9CB6B2" w14:textId="09E29689" w:rsidR="004C4E6C" w:rsidRPr="00C4367F" w:rsidRDefault="004C4E6C" w:rsidP="00CA5043">
            <w:pPr>
              <w:rPr>
                <w:rFonts w:eastAsia="Arial Unicode MS" w:cs="Arial"/>
                <w:sz w:val="17"/>
                <w:szCs w:val="20"/>
              </w:rPr>
            </w:pPr>
            <w:proofErr w:type="spellStart"/>
            <w:r>
              <w:rPr>
                <w:rFonts w:cs="Arial"/>
                <w:sz w:val="17"/>
                <w:szCs w:val="20"/>
              </w:rPr>
              <w:t>ma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AAF3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3CCFF"/>
            <w:vAlign w:val="center"/>
          </w:tcPr>
          <w:p w14:paraId="08BFEF6B" w14:textId="77777777" w:rsidR="004C4E6C" w:rsidRPr="00C4367F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33CCFF"/>
            <w:noWrap/>
            <w:vAlign w:val="center"/>
          </w:tcPr>
          <w:p w14:paraId="465085C2" w14:textId="02F6F1EF" w:rsidR="004C4E6C" w:rsidRPr="00C4367F" w:rsidRDefault="004C4E6C" w:rsidP="00CA5043">
            <w:pPr>
              <w:rPr>
                <w:rFonts w:eastAsia="Arial Unicode MS" w:cs="Arial"/>
                <w:sz w:val="17"/>
                <w:szCs w:val="20"/>
              </w:rPr>
            </w:pPr>
            <w:proofErr w:type="spellStart"/>
            <w:r>
              <w:rPr>
                <w:rFonts w:cs="Arial"/>
                <w:sz w:val="17"/>
                <w:szCs w:val="20"/>
              </w:rPr>
              <w:t>ve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FF"/>
            <w:vAlign w:val="center"/>
          </w:tcPr>
          <w:p w14:paraId="1A282B8F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1BDCC0" w14:textId="77777777" w:rsidR="004C4E6C" w:rsidRPr="00C4367F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51F07662" w14:textId="362BB0D5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ve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FA7621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92925F" w14:textId="77777777" w:rsidR="004C4E6C" w:rsidRPr="00C4367F" w:rsidRDefault="004C4E6C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906442A" w14:textId="070164BC" w:rsidR="004C4E6C" w:rsidRPr="00C4367F" w:rsidRDefault="004C4E6C" w:rsidP="00CA5043">
            <w:pPr>
              <w:rPr>
                <w:rFonts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lu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71F09F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8FD26" w14:textId="77777777" w:rsidR="004C4E6C" w:rsidRPr="00C4367F" w:rsidRDefault="004C4E6C" w:rsidP="00CA504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C4367F">
              <w:rPr>
                <w:rFonts w:cs="Arial"/>
                <w:sz w:val="12"/>
                <w:szCs w:val="20"/>
              </w:rPr>
              <w:t>14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84582C" w14:textId="77777777" w:rsidR="004C4E6C" w:rsidRPr="00C4367F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13760C2" w14:textId="122FE71A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me</w:t>
            </w:r>
            <w:proofErr w:type="spellEnd"/>
          </w:p>
        </w:tc>
        <w:tc>
          <w:tcPr>
            <w:tcW w:w="9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7C4F9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</w:tr>
      <w:tr w:rsidR="004C4E6C" w:rsidRPr="00C4367F" w14:paraId="1C6AADDF" w14:textId="77777777" w:rsidTr="000C651B">
        <w:trPr>
          <w:cantSplit/>
          <w:trHeight w:hRule="exact" w:val="295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11C725" w14:textId="29E0D867" w:rsidR="004C4E6C" w:rsidRPr="00D01B32" w:rsidRDefault="004C4E6C" w:rsidP="002650C1">
            <w:pPr>
              <w:rPr>
                <w:rFonts w:cs="Arial"/>
                <w:sz w:val="17"/>
                <w:szCs w:val="20"/>
              </w:rPr>
            </w:pPr>
            <w:r w:rsidRPr="00D01B32">
              <w:rPr>
                <w:rFonts w:cs="Arial"/>
                <w:sz w:val="17"/>
                <w:szCs w:val="20"/>
              </w:rPr>
              <w:t xml:space="preserve">5 </w:t>
            </w:r>
            <w:proofErr w:type="spellStart"/>
            <w:r w:rsidRPr="00D01B32">
              <w:rPr>
                <w:rFonts w:cs="Arial"/>
                <w:sz w:val="17"/>
                <w:szCs w:val="20"/>
              </w:rPr>
              <w:t>gi</w:t>
            </w:r>
            <w:proofErr w:type="spellEnd"/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7BC1C53" w14:textId="3E7C7142" w:rsidR="004C4E6C" w:rsidRPr="00C4367F" w:rsidRDefault="004C4E6C" w:rsidP="00CA504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C4367F">
              <w:rPr>
                <w:rFonts w:cs="Arial"/>
                <w:b/>
                <w:bCs/>
                <w:sz w:val="17"/>
                <w:szCs w:val="20"/>
              </w:rPr>
              <w:t>5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6979564" w14:textId="715B29E1" w:rsidR="004C4E6C" w:rsidRPr="00C4367F" w:rsidRDefault="004C4E6C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do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4ACCE9" w14:textId="2E5D1950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A3C73B" w14:textId="19F618B9" w:rsidR="004C4E6C" w:rsidRPr="00C4367F" w:rsidRDefault="004C4E6C" w:rsidP="004B4B07">
            <w:pPr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 xml:space="preserve"> </w:t>
            </w:r>
            <w:r w:rsidRPr="00C4367F">
              <w:rPr>
                <w:rFonts w:cs="Arial"/>
                <w:bCs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61F124E" w14:textId="128776DE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ma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0377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A7D0DB" w14:textId="77777777" w:rsidR="004C4E6C" w:rsidRPr="00C4367F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E045F96" w14:textId="18A54126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ve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EB6A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FB06E5" w14:textId="77777777" w:rsidR="004C4E6C" w:rsidRPr="00C4367F" w:rsidRDefault="004C4E6C" w:rsidP="00CA504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C4367F">
              <w:rPr>
                <w:rFonts w:cs="Arial"/>
                <w:b/>
                <w:bCs/>
                <w:sz w:val="17"/>
                <w:szCs w:val="20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D443A4E" w14:textId="368543FF" w:rsidR="004C4E6C" w:rsidRPr="00C4367F" w:rsidRDefault="004C4E6C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7DCE9A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E6BC4FC" w14:textId="77777777" w:rsidR="004C4E6C" w:rsidRPr="00C4367F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770C5A0" w14:textId="5CEC1C66" w:rsidR="004C4E6C" w:rsidRPr="00C4367F" w:rsidRDefault="004C4E6C" w:rsidP="00CA5043">
            <w:pPr>
              <w:rPr>
                <w:rFonts w:eastAsia="Arial Unicode MS" w:cs="Arial"/>
                <w:sz w:val="17"/>
                <w:szCs w:val="20"/>
              </w:rPr>
            </w:pPr>
            <w:proofErr w:type="spellStart"/>
            <w:r>
              <w:rPr>
                <w:rFonts w:cs="Arial"/>
                <w:sz w:val="17"/>
                <w:szCs w:val="20"/>
              </w:rPr>
              <w:t>me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A48F1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AD19C6" w14:textId="77777777" w:rsidR="004C4E6C" w:rsidRPr="004C4E6C" w:rsidRDefault="004C4E6C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4C4E6C">
              <w:rPr>
                <w:rFonts w:eastAsia="Arial Unicode MS" w:cs="Arial"/>
                <w:bCs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71C27AB2" w14:textId="20FB55D7" w:rsidR="004C4E6C" w:rsidRPr="004C4E6C" w:rsidRDefault="004C4E6C" w:rsidP="00CA5043">
            <w:pPr>
              <w:rPr>
                <w:rFonts w:eastAsia="Arial Unicode MS" w:cs="Arial"/>
                <w:bCs/>
                <w:sz w:val="17"/>
                <w:szCs w:val="20"/>
              </w:rPr>
            </w:pPr>
            <w:proofErr w:type="spellStart"/>
            <w:r w:rsidRPr="004C4E6C">
              <w:rPr>
                <w:rFonts w:cs="Arial"/>
                <w:bCs/>
                <w:sz w:val="17"/>
                <w:szCs w:val="20"/>
              </w:rPr>
              <w:t>sa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EA0097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25797F" w14:textId="77777777" w:rsidR="004C4E6C" w:rsidRPr="004C4E6C" w:rsidRDefault="004C4E6C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4C4E6C">
              <w:rPr>
                <w:rFonts w:eastAsia="Arial Unicode MS" w:cs="Arial"/>
                <w:bCs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60B2D267" w14:textId="38B17891" w:rsidR="004C4E6C" w:rsidRPr="004C4E6C" w:rsidRDefault="004C4E6C" w:rsidP="00CA5043">
            <w:pPr>
              <w:rPr>
                <w:rFonts w:eastAsia="Arial Unicode MS" w:cs="Arial"/>
                <w:bCs/>
                <w:sz w:val="17"/>
                <w:szCs w:val="18"/>
              </w:rPr>
            </w:pPr>
            <w:proofErr w:type="spellStart"/>
            <w:r w:rsidRPr="004C4E6C">
              <w:rPr>
                <w:rFonts w:cs="Arial"/>
                <w:bCs/>
                <w:sz w:val="17"/>
                <w:szCs w:val="18"/>
              </w:rPr>
              <w:t>sa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3EAE62" w14:textId="3BC041D8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B4ADD5" w14:textId="77777777" w:rsidR="004C4E6C" w:rsidRPr="00C4367F" w:rsidRDefault="004C4E6C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07DA21E" w14:textId="2E9B727F" w:rsidR="004C4E6C" w:rsidRPr="00C4367F" w:rsidRDefault="004C4E6C" w:rsidP="00CA5043">
            <w:pPr>
              <w:rPr>
                <w:rFonts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ma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154B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5AA129" w14:textId="77777777" w:rsidR="004C4E6C" w:rsidRPr="00C4367F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FE55D3C" w14:textId="67F6E37C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gi</w:t>
            </w:r>
            <w:proofErr w:type="spellEnd"/>
          </w:p>
        </w:tc>
        <w:tc>
          <w:tcPr>
            <w:tcW w:w="9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C19B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</w:tr>
      <w:tr w:rsidR="004C4E6C" w:rsidRPr="00C4367F" w14:paraId="7C415D8D" w14:textId="77777777" w:rsidTr="000C651B">
        <w:trPr>
          <w:cantSplit/>
          <w:trHeight w:hRule="exact" w:val="295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4BC13E" w14:textId="33625C3E" w:rsidR="004C4E6C" w:rsidRPr="00C4367F" w:rsidRDefault="004C4E6C" w:rsidP="002650C1">
            <w:pPr>
              <w:rPr>
                <w:rFonts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 xml:space="preserve">6 </w:t>
            </w:r>
            <w:proofErr w:type="spellStart"/>
            <w:r>
              <w:rPr>
                <w:rFonts w:cs="Arial"/>
                <w:bCs/>
                <w:sz w:val="17"/>
                <w:szCs w:val="20"/>
              </w:rPr>
              <w:t>ve</w:t>
            </w:r>
            <w:proofErr w:type="spellEnd"/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439D1083" w14:textId="74A11FBE" w:rsidR="004C4E6C" w:rsidRPr="00C4367F" w:rsidRDefault="004C4E6C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6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B8F5CE2" w14:textId="544D05D0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lu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B4E80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5CD7" w14:textId="77777777" w:rsidR="004C4E6C" w:rsidRPr="00C4367F" w:rsidRDefault="004C4E6C" w:rsidP="00CA504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C4367F">
              <w:rPr>
                <w:rFonts w:cs="Arial"/>
                <w:sz w:val="12"/>
                <w:szCs w:val="20"/>
              </w:rPr>
              <w:t>36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0983DE" w14:textId="111F3E29" w:rsidR="004C4E6C" w:rsidRPr="00C4367F" w:rsidRDefault="004C4E6C" w:rsidP="004B4B07">
            <w:pPr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 xml:space="preserve"> </w:t>
            </w:r>
            <w:r w:rsidRPr="00C4367F">
              <w:rPr>
                <w:rFonts w:cs="Arial"/>
                <w:bCs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3149486" w14:textId="41557520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me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86FD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515520" w14:textId="77777777" w:rsidR="004C4E6C" w:rsidRPr="004C4E6C" w:rsidRDefault="004C4E6C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4C4E6C">
              <w:rPr>
                <w:rFonts w:cs="Arial"/>
                <w:bCs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2A3B95D3" w14:textId="45BD35BE" w:rsidR="004C4E6C" w:rsidRPr="004C4E6C" w:rsidRDefault="004C4E6C" w:rsidP="00CA5043">
            <w:pPr>
              <w:rPr>
                <w:rFonts w:eastAsia="Arial Unicode MS" w:cs="Arial"/>
                <w:bCs/>
                <w:sz w:val="17"/>
                <w:szCs w:val="18"/>
              </w:rPr>
            </w:pPr>
            <w:proofErr w:type="spellStart"/>
            <w:r w:rsidRPr="004C4E6C">
              <w:rPr>
                <w:rFonts w:cs="Arial"/>
                <w:bCs/>
                <w:sz w:val="17"/>
                <w:szCs w:val="18"/>
              </w:rPr>
              <w:t>sa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F9A64" w14:textId="77777777" w:rsidR="004C4E6C" w:rsidRPr="004C4E6C" w:rsidRDefault="004C4E6C" w:rsidP="00CA5043">
            <w:pPr>
              <w:rPr>
                <w:rFonts w:cs="Arial"/>
                <w:bCs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02C6E4" w14:textId="77777777" w:rsidR="004C4E6C" w:rsidRPr="00C4367F" w:rsidRDefault="004C4E6C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6950D7E" w14:textId="4BC81C74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lu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36D7F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FC68FE" w14:textId="77777777" w:rsidR="004C4E6C" w:rsidRPr="00C4367F" w:rsidRDefault="004C4E6C" w:rsidP="00CA504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C4367F">
              <w:rPr>
                <w:rFonts w:cs="Arial"/>
                <w:sz w:val="12"/>
                <w:szCs w:val="20"/>
              </w:rPr>
              <w:t>49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54B987" w14:textId="77777777" w:rsidR="004C4E6C" w:rsidRPr="00C4367F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55E6768" w14:textId="4DF9DC69" w:rsidR="004C4E6C" w:rsidRPr="00C4367F" w:rsidRDefault="004C4E6C" w:rsidP="00CA5043">
            <w:pPr>
              <w:rPr>
                <w:rFonts w:eastAsia="Arial Unicode MS" w:cs="Arial"/>
                <w:sz w:val="17"/>
                <w:szCs w:val="20"/>
              </w:rPr>
            </w:pPr>
            <w:proofErr w:type="spellStart"/>
            <w:r>
              <w:rPr>
                <w:rFonts w:cs="Arial"/>
                <w:sz w:val="17"/>
                <w:szCs w:val="20"/>
              </w:rPr>
              <w:t>gi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B1C1D1" w14:textId="20372F26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65623D" w14:textId="77777777" w:rsidR="004C4E6C" w:rsidRPr="004C4E6C" w:rsidRDefault="004C4E6C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4C4E6C">
              <w:rPr>
                <w:rFonts w:eastAsia="Arial Unicode MS" w:cs="Arial"/>
                <w:bCs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B76ACE7" w14:textId="068F3DB9" w:rsidR="004C4E6C" w:rsidRPr="004C4E6C" w:rsidRDefault="004C4E6C" w:rsidP="00CA5043">
            <w:pPr>
              <w:rPr>
                <w:rFonts w:eastAsia="Arial Unicode MS" w:cs="Arial"/>
                <w:bCs/>
                <w:sz w:val="17"/>
                <w:szCs w:val="20"/>
              </w:rPr>
            </w:pPr>
            <w:r w:rsidRPr="004C4E6C">
              <w:rPr>
                <w:rFonts w:cs="Arial"/>
                <w:bCs/>
                <w:sz w:val="17"/>
                <w:szCs w:val="20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D405BE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ED0C2F" w14:textId="77777777" w:rsidR="004C4E6C" w:rsidRPr="00C4367F" w:rsidRDefault="004C4E6C" w:rsidP="00CA504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C4367F">
              <w:rPr>
                <w:rFonts w:eastAsia="Arial Unicode MS" w:cs="Arial"/>
                <w:b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2F94FD3" w14:textId="2B2FC343" w:rsidR="004C4E6C" w:rsidRPr="00C4367F" w:rsidRDefault="004C4E6C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782918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CD5696" w14:textId="77777777" w:rsidR="004C4E6C" w:rsidRPr="00C4367F" w:rsidRDefault="004C4E6C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57F7C4E" w14:textId="1A18CADB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me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7E93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99"/>
            <w:vAlign w:val="center"/>
          </w:tcPr>
          <w:p w14:paraId="279496C2" w14:textId="77777777" w:rsidR="004C4E6C" w:rsidRPr="00C4367F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9999"/>
            <w:noWrap/>
            <w:vAlign w:val="center"/>
          </w:tcPr>
          <w:p w14:paraId="0A6863A7" w14:textId="6905C5F4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ve</w:t>
            </w:r>
            <w:proofErr w:type="spellEnd"/>
          </w:p>
        </w:tc>
        <w:tc>
          <w:tcPr>
            <w:tcW w:w="9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61C3A29B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</w:tr>
      <w:tr w:rsidR="004C4E6C" w:rsidRPr="00C4367F" w14:paraId="02C4CDE6" w14:textId="77777777" w:rsidTr="000C651B">
        <w:trPr>
          <w:cantSplit/>
          <w:trHeight w:hRule="exact" w:val="295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54E40" w14:textId="16FB433F" w:rsidR="004C4E6C" w:rsidRPr="00C4367F" w:rsidRDefault="004C4E6C" w:rsidP="002650C1">
            <w:pPr>
              <w:rPr>
                <w:rFonts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 xml:space="preserve">7 </w:t>
            </w:r>
            <w:proofErr w:type="spellStart"/>
            <w:r>
              <w:rPr>
                <w:rFonts w:cs="Arial"/>
                <w:bCs/>
                <w:sz w:val="17"/>
                <w:szCs w:val="20"/>
              </w:rPr>
              <w:t>sa</w:t>
            </w:r>
            <w:proofErr w:type="spellEnd"/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2AEE1BB" w14:textId="0C090A1A" w:rsidR="004C4E6C" w:rsidRPr="00C4367F" w:rsidRDefault="004C4E6C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7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A16B859" w14:textId="3C3FB869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ma</w:t>
            </w:r>
            <w:proofErr w:type="spellEnd"/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FA16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48E9F7" w14:textId="76A07346" w:rsidR="004C4E6C" w:rsidRPr="00C4367F" w:rsidRDefault="004C4E6C" w:rsidP="004B4B07">
            <w:pPr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 xml:space="preserve"> </w:t>
            </w:r>
            <w:r w:rsidRPr="00C4367F">
              <w:rPr>
                <w:rFonts w:cs="Arial"/>
                <w:bCs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E44AFFA" w14:textId="0A2AB51A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gi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DE6A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A4651F" w14:textId="77777777" w:rsidR="004C4E6C" w:rsidRPr="00C4367F" w:rsidRDefault="004C4E6C" w:rsidP="00CA504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C4367F">
              <w:rPr>
                <w:rFonts w:cs="Arial"/>
                <w:b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6C81D39" w14:textId="2E443830" w:rsidR="004C4E6C" w:rsidRPr="00C4367F" w:rsidRDefault="004C4E6C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15C7B6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9B46D7" w14:textId="77777777" w:rsidR="004C4E6C" w:rsidRPr="00C4367F" w:rsidRDefault="004C4E6C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BF98903" w14:textId="0DDA91E5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ma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0A08F0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F05B8A6" w14:textId="77777777" w:rsidR="004C4E6C" w:rsidRPr="00C4367F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989B3DD" w14:textId="09579AAF" w:rsidR="004C4E6C" w:rsidRPr="00C4367F" w:rsidRDefault="004C4E6C" w:rsidP="00CA5043">
            <w:pPr>
              <w:rPr>
                <w:rFonts w:eastAsia="Arial Unicode MS" w:cs="Arial"/>
                <w:sz w:val="17"/>
                <w:szCs w:val="20"/>
              </w:rPr>
            </w:pPr>
            <w:proofErr w:type="spellStart"/>
            <w:r>
              <w:rPr>
                <w:rFonts w:cs="Arial"/>
                <w:sz w:val="17"/>
                <w:szCs w:val="20"/>
              </w:rPr>
              <w:t>ve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ECFE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219F99" w14:textId="77777777" w:rsidR="004C4E6C" w:rsidRPr="00C4367F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AF46375" w14:textId="62780B15" w:rsidR="004C4E6C" w:rsidRPr="00C4367F" w:rsidRDefault="004C4E6C" w:rsidP="00CA5043">
            <w:pPr>
              <w:rPr>
                <w:rFonts w:eastAsia="Arial Unicode MS" w:cs="Arial"/>
                <w:sz w:val="17"/>
                <w:szCs w:val="20"/>
              </w:rPr>
            </w:pPr>
            <w:proofErr w:type="spellStart"/>
            <w:r>
              <w:rPr>
                <w:rFonts w:cs="Arial"/>
                <w:sz w:val="17"/>
                <w:szCs w:val="20"/>
              </w:rPr>
              <w:t>lu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86628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E087" w14:textId="77777777" w:rsidR="004C4E6C" w:rsidRPr="00C4367F" w:rsidRDefault="004C4E6C" w:rsidP="00CA504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C4367F">
              <w:rPr>
                <w:rFonts w:cs="Arial"/>
                <w:sz w:val="12"/>
                <w:szCs w:val="20"/>
              </w:rPr>
              <w:t>6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196644" w14:textId="77777777" w:rsidR="004C4E6C" w:rsidRPr="00C4367F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2754CFE" w14:textId="7F2CB6F8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lu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783B6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DC59" w14:textId="77777777" w:rsidR="004C4E6C" w:rsidRPr="00C4367F" w:rsidRDefault="004C4E6C" w:rsidP="00CA504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C4367F">
              <w:rPr>
                <w:rFonts w:cs="Arial"/>
                <w:sz w:val="12"/>
                <w:szCs w:val="20"/>
              </w:rPr>
              <w:t>10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26064B" w14:textId="77777777" w:rsidR="004C4E6C" w:rsidRPr="00C4367F" w:rsidRDefault="004C4E6C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0CC3B6C" w14:textId="416BE236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gi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5F5A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26AD41" w14:textId="77777777" w:rsidR="004C4E6C" w:rsidRPr="004C4E6C" w:rsidRDefault="004C4E6C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4C4E6C">
              <w:rPr>
                <w:rFonts w:eastAsia="Arial Unicode MS" w:cs="Arial"/>
                <w:bCs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0FD15AE0" w14:textId="09A6F73B" w:rsidR="004C4E6C" w:rsidRPr="004C4E6C" w:rsidRDefault="004C4E6C" w:rsidP="00CA5043">
            <w:pPr>
              <w:rPr>
                <w:rFonts w:eastAsia="Arial Unicode MS" w:cs="Arial"/>
                <w:bCs/>
                <w:sz w:val="17"/>
                <w:szCs w:val="18"/>
              </w:rPr>
            </w:pPr>
            <w:proofErr w:type="spellStart"/>
            <w:r w:rsidRPr="004C4E6C">
              <w:rPr>
                <w:rFonts w:cs="Arial"/>
                <w:bCs/>
                <w:sz w:val="17"/>
                <w:szCs w:val="18"/>
              </w:rPr>
              <w:t>sa</w:t>
            </w:r>
            <w:proofErr w:type="spellEnd"/>
          </w:p>
        </w:tc>
        <w:tc>
          <w:tcPr>
            <w:tcW w:w="9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8090E" w14:textId="77777777" w:rsidR="004C4E6C" w:rsidRPr="004C4E6C" w:rsidRDefault="004C4E6C" w:rsidP="00CA5043">
            <w:pPr>
              <w:ind w:right="11"/>
              <w:rPr>
                <w:rFonts w:cs="Arial"/>
                <w:bCs/>
                <w:sz w:val="12"/>
                <w:szCs w:val="20"/>
              </w:rPr>
            </w:pPr>
          </w:p>
        </w:tc>
      </w:tr>
      <w:tr w:rsidR="004C4E6C" w:rsidRPr="00C4367F" w14:paraId="1A00DA8B" w14:textId="77777777" w:rsidTr="000C651B">
        <w:trPr>
          <w:cantSplit/>
          <w:trHeight w:hRule="exact" w:val="295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BBA4A71" w14:textId="1A25AA8A" w:rsidR="004C4E6C" w:rsidRPr="00D01B32" w:rsidRDefault="004C4E6C" w:rsidP="002650C1">
            <w:pPr>
              <w:rPr>
                <w:rFonts w:cs="Arial"/>
                <w:b/>
                <w:sz w:val="17"/>
                <w:szCs w:val="20"/>
              </w:rPr>
            </w:pPr>
            <w:r w:rsidRPr="00D01B32">
              <w:rPr>
                <w:rFonts w:cs="Arial"/>
                <w:b/>
                <w:sz w:val="17"/>
                <w:szCs w:val="20"/>
              </w:rPr>
              <w:t xml:space="preserve">8 </w:t>
            </w:r>
            <w:r>
              <w:rPr>
                <w:rFonts w:cs="Arial"/>
                <w:b/>
                <w:sz w:val="17"/>
                <w:szCs w:val="20"/>
              </w:rPr>
              <w:t>do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31BAD52" w14:textId="78CC9698" w:rsidR="004C4E6C" w:rsidRPr="00C4367F" w:rsidRDefault="004C4E6C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8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7D5088B" w14:textId="7217806D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me</w:t>
            </w:r>
            <w:proofErr w:type="spellEnd"/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A099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14:paraId="3CDF0132" w14:textId="77777777" w:rsidR="004C4E6C" w:rsidRPr="00C4367F" w:rsidRDefault="004C4E6C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50"/>
            <w:noWrap/>
            <w:vAlign w:val="center"/>
          </w:tcPr>
          <w:p w14:paraId="523DBF7E" w14:textId="30E077EC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ve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5E826EE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2A505A" w14:textId="77777777" w:rsidR="004C4E6C" w:rsidRPr="00C4367F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0596902" w14:textId="5874FB79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lu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1E432C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D9D5" w14:textId="77777777" w:rsidR="004C4E6C" w:rsidRPr="00C4367F" w:rsidRDefault="004C4E6C" w:rsidP="00CA504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C4367F">
              <w:rPr>
                <w:rFonts w:cs="Arial"/>
                <w:sz w:val="12"/>
                <w:szCs w:val="20"/>
              </w:rPr>
              <w:t>45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C89B1D" w14:textId="77777777" w:rsidR="004C4E6C" w:rsidRPr="00C4367F" w:rsidRDefault="004C4E6C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9F3A676" w14:textId="72187532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me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45F1AD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5580DE" w14:textId="77777777" w:rsidR="004C4E6C" w:rsidRPr="004C4E6C" w:rsidRDefault="004C4E6C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4C4E6C">
              <w:rPr>
                <w:rFonts w:eastAsia="Arial Unicode MS" w:cs="Arial"/>
                <w:bCs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343DAAC7" w14:textId="2A5EAA6D" w:rsidR="004C4E6C" w:rsidRPr="004C4E6C" w:rsidRDefault="004C4E6C" w:rsidP="00CA5043">
            <w:pPr>
              <w:rPr>
                <w:rFonts w:eastAsia="Arial Unicode MS" w:cs="Arial"/>
                <w:bCs/>
                <w:sz w:val="17"/>
                <w:szCs w:val="20"/>
              </w:rPr>
            </w:pPr>
            <w:proofErr w:type="spellStart"/>
            <w:r w:rsidRPr="004C4E6C">
              <w:rPr>
                <w:rFonts w:cs="Arial"/>
                <w:bCs/>
                <w:sz w:val="17"/>
                <w:szCs w:val="20"/>
              </w:rPr>
              <w:t>sa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D5DE0" w14:textId="77777777" w:rsidR="004C4E6C" w:rsidRPr="004C4E6C" w:rsidRDefault="004C4E6C" w:rsidP="00CA5043">
            <w:pPr>
              <w:ind w:right="11"/>
              <w:rPr>
                <w:rFonts w:cs="Arial"/>
                <w:bCs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971C17" w14:textId="77777777" w:rsidR="004C4E6C" w:rsidRPr="00C4367F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91D5D4C" w14:textId="7547B1D7" w:rsidR="004C4E6C" w:rsidRPr="00C4367F" w:rsidRDefault="004C4E6C" w:rsidP="00CA5043">
            <w:pPr>
              <w:rPr>
                <w:rFonts w:eastAsia="Arial Unicode MS" w:cs="Arial"/>
                <w:sz w:val="17"/>
                <w:szCs w:val="20"/>
              </w:rPr>
            </w:pPr>
            <w:proofErr w:type="spellStart"/>
            <w:r>
              <w:rPr>
                <w:rFonts w:cs="Arial"/>
                <w:sz w:val="17"/>
                <w:szCs w:val="20"/>
              </w:rPr>
              <w:t>ma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F644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445762" w14:textId="77777777" w:rsidR="004C4E6C" w:rsidRPr="00C4367F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2D92BC9" w14:textId="12B63800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ma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880E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14:paraId="1E7D1FE2" w14:textId="77777777" w:rsidR="004C4E6C" w:rsidRPr="00C4367F" w:rsidRDefault="004C4E6C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FF"/>
            <w:noWrap/>
            <w:vAlign w:val="center"/>
          </w:tcPr>
          <w:p w14:paraId="413CEDAE" w14:textId="2F2B17E2" w:rsidR="004C4E6C" w:rsidRPr="00C4367F" w:rsidRDefault="004C4E6C" w:rsidP="00CA5043">
            <w:pPr>
              <w:rPr>
                <w:rFonts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ve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5977039D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D286A3" w14:textId="77777777" w:rsidR="004C4E6C" w:rsidRPr="00C4367F" w:rsidRDefault="004C4E6C" w:rsidP="00CA504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C4367F">
              <w:rPr>
                <w:rFonts w:eastAsia="Arial Unicode MS" w:cs="Arial"/>
                <w:b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883E492" w14:textId="480E3501" w:rsidR="004C4E6C" w:rsidRPr="00C4367F" w:rsidRDefault="004C4E6C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do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E48836" w14:textId="16E2CC1D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</w:tr>
      <w:tr w:rsidR="004C4E6C" w:rsidRPr="00C4367F" w14:paraId="4CEA22F4" w14:textId="77777777" w:rsidTr="000C651B">
        <w:trPr>
          <w:cantSplit/>
          <w:trHeight w:hRule="exact" w:val="295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66E00" w14:textId="4E3EE8EA" w:rsidR="004C4E6C" w:rsidRPr="00C4367F" w:rsidRDefault="004C4E6C" w:rsidP="002650C1">
            <w:pPr>
              <w:rPr>
                <w:rFonts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 xml:space="preserve">9 </w:t>
            </w:r>
            <w:proofErr w:type="spellStart"/>
            <w:r>
              <w:rPr>
                <w:rFonts w:cs="Arial"/>
                <w:bCs/>
                <w:sz w:val="17"/>
                <w:szCs w:val="20"/>
              </w:rPr>
              <w:t>lu</w:t>
            </w:r>
            <w:proofErr w:type="spellEnd"/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DCCC0DE" w14:textId="2896C814" w:rsidR="004C4E6C" w:rsidRPr="00C4367F" w:rsidRDefault="004C4E6C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9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30FCB3C" w14:textId="3F344F98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gi</w:t>
            </w:r>
            <w:proofErr w:type="spellEnd"/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7452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1F381E" w14:textId="77777777" w:rsidR="004C4E6C" w:rsidRPr="008E6F30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8E6F30">
              <w:rPr>
                <w:rFonts w:cs="Arial"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58B8B7EE" w14:textId="3B4B6CD7" w:rsidR="004C4E6C" w:rsidRPr="008E6F30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sa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507EB" w14:textId="3CC7A185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BD8FC6" w14:textId="77777777" w:rsidR="004C4E6C" w:rsidRPr="00C4367F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0416AC2" w14:textId="46C4F81C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ma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676D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F176FE" w14:textId="77777777" w:rsidR="004C4E6C" w:rsidRPr="00C4367F" w:rsidRDefault="004C4E6C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B6EE987" w14:textId="3E7E6995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gi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01D887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DC8FE2" w14:textId="77777777" w:rsidR="004C4E6C" w:rsidRPr="00C4367F" w:rsidRDefault="004C4E6C" w:rsidP="00CA504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C4367F">
              <w:rPr>
                <w:rFonts w:eastAsia="Arial Unicode MS" w:cs="Arial"/>
                <w:b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6888699" w14:textId="4719F7C6" w:rsidR="004C4E6C" w:rsidRPr="00C4367F" w:rsidRDefault="004C4E6C" w:rsidP="00CA5043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A08FF2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BF1421" w14:textId="77777777" w:rsidR="004C4E6C" w:rsidRPr="00C4367F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D73E7F7" w14:textId="41B0662D" w:rsidR="004C4E6C" w:rsidRPr="00C4367F" w:rsidRDefault="004C4E6C" w:rsidP="00CA5043">
            <w:pPr>
              <w:rPr>
                <w:rFonts w:eastAsia="Arial Unicode MS" w:cs="Arial"/>
                <w:sz w:val="17"/>
                <w:szCs w:val="20"/>
              </w:rPr>
            </w:pPr>
            <w:proofErr w:type="spellStart"/>
            <w:r>
              <w:rPr>
                <w:rFonts w:cs="Arial"/>
                <w:sz w:val="17"/>
                <w:szCs w:val="20"/>
              </w:rPr>
              <w:t>me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CE7E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7C7BF6" w14:textId="77777777" w:rsidR="004C4E6C" w:rsidRPr="00C4367F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8AC4B15" w14:textId="5372C513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me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3FBD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9F3112" w14:textId="77777777" w:rsidR="004C4E6C" w:rsidRPr="00C4367F" w:rsidRDefault="004C4E6C" w:rsidP="00CA504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C4367F">
              <w:rPr>
                <w:rFonts w:eastAsia="Arial Unicode MS" w:cs="Arial"/>
                <w:b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512A393C" w14:textId="6BA4FEE9" w:rsidR="004C4E6C" w:rsidRPr="00C4367F" w:rsidRDefault="004C4E6C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E28764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70E3F1" w14:textId="77777777" w:rsidR="004C4E6C" w:rsidRPr="00C4367F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1E55B82" w14:textId="76E58745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lu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F46497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D0F2" w14:textId="77777777" w:rsidR="004C4E6C" w:rsidRPr="00C4367F" w:rsidRDefault="004C4E6C" w:rsidP="00CA504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C4367F">
              <w:rPr>
                <w:rFonts w:cs="Arial"/>
                <w:sz w:val="12"/>
                <w:szCs w:val="20"/>
              </w:rPr>
              <w:t>19</w:t>
            </w:r>
          </w:p>
        </w:tc>
      </w:tr>
      <w:tr w:rsidR="004C4E6C" w:rsidRPr="00C4367F" w14:paraId="11D1566A" w14:textId="77777777" w:rsidTr="000C651B">
        <w:trPr>
          <w:cantSplit/>
          <w:trHeight w:hRule="exact" w:val="295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BF0BA5" w14:textId="50C96BF3" w:rsidR="004C4E6C" w:rsidRPr="00C4367F" w:rsidRDefault="004C4E6C" w:rsidP="002650C1">
            <w:pPr>
              <w:rPr>
                <w:rFonts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 xml:space="preserve">10 </w:t>
            </w:r>
            <w:proofErr w:type="spellStart"/>
            <w:r>
              <w:rPr>
                <w:rFonts w:cs="Arial"/>
                <w:bCs/>
                <w:sz w:val="17"/>
                <w:szCs w:val="20"/>
              </w:rPr>
              <w:t>ma</w:t>
            </w:r>
            <w:proofErr w:type="spellEnd"/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4BB665" w14:textId="78E7F56B" w:rsidR="004C4E6C" w:rsidRPr="00C4367F" w:rsidRDefault="004C4E6C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10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A10CAB" w14:textId="66F3B974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ve</w:t>
            </w:r>
            <w:proofErr w:type="spellEnd"/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FDD00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7E43F5" w14:textId="77777777" w:rsidR="004C4E6C" w:rsidRPr="00C4367F" w:rsidRDefault="004C4E6C" w:rsidP="00CA504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C4367F">
              <w:rPr>
                <w:rFonts w:cs="Arial"/>
                <w:b/>
                <w:bCs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E01EAB1" w14:textId="0609656D" w:rsidR="004C4E6C" w:rsidRPr="00C4367F" w:rsidRDefault="004C4E6C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95563B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19C54F" w14:textId="77777777" w:rsidR="004C4E6C" w:rsidRPr="00C4367F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DB36A86" w14:textId="02BE90C9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me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7637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14:paraId="0765E63D" w14:textId="77777777" w:rsidR="004C4E6C" w:rsidRPr="00C4367F" w:rsidRDefault="004C4E6C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50"/>
            <w:noWrap/>
            <w:vAlign w:val="center"/>
          </w:tcPr>
          <w:p w14:paraId="6B3E65DC" w14:textId="5A14DA6D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ve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53D68F7F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94BEE99" w14:textId="77777777" w:rsidR="004C4E6C" w:rsidRPr="00C4367F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10D6044" w14:textId="13B20957" w:rsidR="004C4E6C" w:rsidRPr="00C4367F" w:rsidRDefault="004C4E6C" w:rsidP="00CA5043">
            <w:pPr>
              <w:rPr>
                <w:rFonts w:eastAsia="Arial Unicode MS" w:cs="Arial"/>
                <w:sz w:val="17"/>
                <w:szCs w:val="20"/>
              </w:rPr>
            </w:pPr>
            <w:proofErr w:type="spellStart"/>
            <w:r>
              <w:rPr>
                <w:rFonts w:cs="Arial"/>
                <w:sz w:val="17"/>
                <w:szCs w:val="20"/>
              </w:rPr>
              <w:t>lu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32CDC6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D9D4" w14:textId="77777777" w:rsidR="004C4E6C" w:rsidRPr="00C4367F" w:rsidRDefault="004C4E6C" w:rsidP="00CA504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C4367F">
              <w:rPr>
                <w:rFonts w:cs="Arial"/>
                <w:sz w:val="12"/>
                <w:szCs w:val="20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0D7D00" w14:textId="77777777" w:rsidR="004C4E6C" w:rsidRPr="00C4367F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D811A73" w14:textId="6BB4210D" w:rsidR="004C4E6C" w:rsidRPr="00C4367F" w:rsidRDefault="004C4E6C" w:rsidP="00CA5043">
            <w:pPr>
              <w:rPr>
                <w:rFonts w:eastAsia="Arial Unicode MS" w:cs="Arial"/>
                <w:sz w:val="17"/>
                <w:szCs w:val="20"/>
              </w:rPr>
            </w:pPr>
            <w:proofErr w:type="spellStart"/>
            <w:r>
              <w:rPr>
                <w:rFonts w:cs="Arial"/>
                <w:sz w:val="17"/>
                <w:szCs w:val="20"/>
              </w:rPr>
              <w:t>gi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A97C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D2DB3B" w14:textId="77777777" w:rsidR="004C4E6C" w:rsidRPr="00C4367F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1313078" w14:textId="39AD2C49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gi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0A63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246AE9" w14:textId="77777777" w:rsidR="004C4E6C" w:rsidRPr="00C4367F" w:rsidRDefault="004C4E6C" w:rsidP="00CA504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C4367F">
              <w:rPr>
                <w:rFonts w:eastAsia="Arial Unicode MS" w:cs="Arial"/>
                <w:b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0261DA5" w14:textId="6CBF1975" w:rsidR="004C4E6C" w:rsidRPr="00C4367F" w:rsidRDefault="004C4E6C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4C3B34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8801D2" w14:textId="77777777" w:rsidR="004C4E6C" w:rsidRPr="00C4367F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0BABD85" w14:textId="6DC5EC32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ma</w:t>
            </w:r>
            <w:proofErr w:type="spellEnd"/>
          </w:p>
        </w:tc>
        <w:tc>
          <w:tcPr>
            <w:tcW w:w="9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3DD5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</w:tr>
      <w:tr w:rsidR="004C4E6C" w:rsidRPr="00C4367F" w14:paraId="7D868046" w14:textId="77777777" w:rsidTr="000C651B">
        <w:trPr>
          <w:cantSplit/>
          <w:trHeight w:hRule="exact" w:val="295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B141DA" w14:textId="77946CE8" w:rsidR="004C4E6C" w:rsidRPr="00AD24E4" w:rsidRDefault="004C4E6C" w:rsidP="002650C1">
            <w:pPr>
              <w:rPr>
                <w:rFonts w:cs="Arial"/>
                <w:sz w:val="17"/>
                <w:szCs w:val="20"/>
              </w:rPr>
            </w:pPr>
            <w:r w:rsidRPr="00AD24E4">
              <w:rPr>
                <w:rFonts w:cs="Arial"/>
                <w:sz w:val="17"/>
                <w:szCs w:val="20"/>
              </w:rPr>
              <w:t xml:space="preserve">11 </w:t>
            </w:r>
            <w:proofErr w:type="spellStart"/>
            <w:r>
              <w:rPr>
                <w:rFonts w:cs="Arial"/>
                <w:sz w:val="17"/>
                <w:szCs w:val="20"/>
              </w:rPr>
              <w:t>m</w:t>
            </w:r>
            <w:r w:rsidRPr="00AD24E4">
              <w:rPr>
                <w:rFonts w:cs="Arial"/>
                <w:sz w:val="17"/>
                <w:szCs w:val="20"/>
              </w:rPr>
              <w:t>e</w:t>
            </w:r>
            <w:proofErr w:type="spellEnd"/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ECE1C6" w14:textId="59B5BA19" w:rsidR="004C4E6C" w:rsidRPr="004B4B07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4B4B07">
              <w:rPr>
                <w:rFonts w:cs="Arial"/>
                <w:sz w:val="17"/>
                <w:szCs w:val="20"/>
              </w:rPr>
              <w:t>11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9E246C" w14:textId="1D1D86A0" w:rsidR="004C4E6C" w:rsidRPr="004B4B07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sa</w:t>
            </w:r>
            <w:proofErr w:type="spellEnd"/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8259E" w14:textId="11906ACD" w:rsidR="004C4E6C" w:rsidRPr="004B4B07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F7E4D6" w14:textId="77777777" w:rsidR="004C4E6C" w:rsidRPr="00C4367F" w:rsidRDefault="004C4E6C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2128F55" w14:textId="5E0AF842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lu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15C16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9846" w14:textId="77777777" w:rsidR="004C4E6C" w:rsidRPr="00C4367F" w:rsidRDefault="004C4E6C" w:rsidP="00CA504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C4367F">
              <w:rPr>
                <w:rFonts w:cs="Arial"/>
                <w:sz w:val="12"/>
                <w:szCs w:val="20"/>
              </w:rPr>
              <w:t>41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0C9F00" w14:textId="77777777" w:rsidR="004C4E6C" w:rsidRPr="00C4367F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53CC094" w14:textId="75504C3F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gi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D817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D2BA9A" w14:textId="77777777" w:rsidR="004C4E6C" w:rsidRPr="00F26056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F26056">
              <w:rPr>
                <w:rFonts w:cs="Arial"/>
                <w:sz w:val="17"/>
                <w:szCs w:val="20"/>
              </w:rPr>
              <w:t>11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794D9463" w14:textId="0C4688DA" w:rsidR="004C4E6C" w:rsidRPr="00F26056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sa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0429021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4A006B4" w14:textId="77777777" w:rsidR="004C4E6C" w:rsidRPr="00C4367F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A2DCA29" w14:textId="651C2355" w:rsidR="004C4E6C" w:rsidRPr="00C4367F" w:rsidRDefault="004C4E6C" w:rsidP="00CA5043">
            <w:pPr>
              <w:rPr>
                <w:rFonts w:eastAsia="Arial Unicode MS" w:cs="Arial"/>
                <w:sz w:val="17"/>
                <w:szCs w:val="20"/>
              </w:rPr>
            </w:pPr>
            <w:proofErr w:type="spellStart"/>
            <w:r>
              <w:rPr>
                <w:rFonts w:cs="Arial"/>
                <w:sz w:val="17"/>
                <w:szCs w:val="20"/>
              </w:rPr>
              <w:t>ma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452A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3CCFF"/>
            <w:vAlign w:val="center"/>
          </w:tcPr>
          <w:p w14:paraId="40B70D90" w14:textId="77777777" w:rsidR="004C4E6C" w:rsidRPr="00C4367F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33CCFF"/>
            <w:noWrap/>
            <w:vAlign w:val="center"/>
          </w:tcPr>
          <w:p w14:paraId="499014B8" w14:textId="6B82EDAB" w:rsidR="004C4E6C" w:rsidRPr="00C4367F" w:rsidRDefault="004C4E6C" w:rsidP="00CA5043">
            <w:pPr>
              <w:rPr>
                <w:rFonts w:eastAsia="Arial Unicode MS" w:cs="Arial"/>
                <w:sz w:val="17"/>
                <w:szCs w:val="20"/>
              </w:rPr>
            </w:pPr>
            <w:proofErr w:type="spellStart"/>
            <w:r>
              <w:rPr>
                <w:rFonts w:cs="Arial"/>
                <w:sz w:val="17"/>
                <w:szCs w:val="20"/>
              </w:rPr>
              <w:t>ve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FF"/>
            <w:vAlign w:val="center"/>
          </w:tcPr>
          <w:p w14:paraId="3777B4A8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3CCFF"/>
            <w:vAlign w:val="center"/>
          </w:tcPr>
          <w:p w14:paraId="065A5465" w14:textId="77777777" w:rsidR="004C4E6C" w:rsidRPr="00C4367F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33CCFF"/>
            <w:noWrap/>
            <w:vAlign w:val="center"/>
          </w:tcPr>
          <w:p w14:paraId="5264657B" w14:textId="71AFE345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ve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FF"/>
            <w:vAlign w:val="center"/>
          </w:tcPr>
          <w:p w14:paraId="709601C3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CE8D20" w14:textId="77777777" w:rsidR="004C4E6C" w:rsidRPr="00C4367F" w:rsidRDefault="004C4E6C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008E50F" w14:textId="1B176421" w:rsidR="004C4E6C" w:rsidRPr="00C4367F" w:rsidRDefault="004C4E6C" w:rsidP="00CA5043">
            <w:pPr>
              <w:rPr>
                <w:rFonts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lu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484186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79B0" w14:textId="77777777" w:rsidR="004C4E6C" w:rsidRPr="00C4367F" w:rsidRDefault="004C4E6C" w:rsidP="00CA504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C4367F">
              <w:rPr>
                <w:rFonts w:cs="Arial"/>
                <w:sz w:val="12"/>
                <w:szCs w:val="20"/>
              </w:rPr>
              <w:t>15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771DC4" w14:textId="77777777" w:rsidR="004C4E6C" w:rsidRPr="00C4367F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2BDD752" w14:textId="5D45381A" w:rsidR="004C4E6C" w:rsidRPr="00C4367F" w:rsidRDefault="004C4E6C" w:rsidP="00CA5043">
            <w:pPr>
              <w:rPr>
                <w:rFonts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me</w:t>
            </w:r>
            <w:proofErr w:type="spellEnd"/>
          </w:p>
        </w:tc>
        <w:tc>
          <w:tcPr>
            <w:tcW w:w="9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A4D03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</w:tr>
      <w:tr w:rsidR="004C4E6C" w:rsidRPr="00C4367F" w14:paraId="730E2358" w14:textId="77777777" w:rsidTr="007329EE">
        <w:trPr>
          <w:cantSplit/>
          <w:trHeight w:hRule="exact" w:val="295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FEBC48" w14:textId="396E8A45" w:rsidR="004C4E6C" w:rsidRPr="00AD24E4" w:rsidRDefault="004C4E6C" w:rsidP="002650C1">
            <w:pPr>
              <w:rPr>
                <w:rFonts w:cs="Arial"/>
                <w:sz w:val="17"/>
                <w:szCs w:val="20"/>
              </w:rPr>
            </w:pPr>
            <w:r w:rsidRPr="00AD24E4">
              <w:rPr>
                <w:rFonts w:cs="Arial"/>
                <w:sz w:val="17"/>
                <w:szCs w:val="20"/>
              </w:rPr>
              <w:t xml:space="preserve">12 </w:t>
            </w:r>
            <w:proofErr w:type="spellStart"/>
            <w:r>
              <w:rPr>
                <w:rFonts w:cs="Arial"/>
                <w:sz w:val="17"/>
                <w:szCs w:val="20"/>
              </w:rPr>
              <w:t>g</w:t>
            </w:r>
            <w:r w:rsidRPr="00AD24E4">
              <w:rPr>
                <w:rFonts w:cs="Arial"/>
                <w:sz w:val="17"/>
                <w:szCs w:val="20"/>
              </w:rPr>
              <w:t>i</w:t>
            </w:r>
            <w:proofErr w:type="spellEnd"/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BF3FB16" w14:textId="7BE75041" w:rsidR="004C4E6C" w:rsidRPr="004B4B07" w:rsidRDefault="004C4E6C" w:rsidP="00CA504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4B4B07">
              <w:rPr>
                <w:rFonts w:cs="Arial"/>
                <w:b/>
                <w:bCs/>
                <w:sz w:val="17"/>
                <w:szCs w:val="20"/>
              </w:rPr>
              <w:t>12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9F445FF" w14:textId="76807603" w:rsidR="004C4E6C" w:rsidRPr="004B4B07" w:rsidRDefault="004C4E6C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do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2E1AA8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C182C2" w14:textId="77777777" w:rsidR="004C4E6C" w:rsidRPr="00C4367F" w:rsidRDefault="004C4E6C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4C2439E" w14:textId="3DDEFA79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ma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B0AF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14:paraId="018EEA77" w14:textId="77777777" w:rsidR="004C4E6C" w:rsidRPr="00C4367F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50"/>
            <w:noWrap/>
            <w:vAlign w:val="center"/>
          </w:tcPr>
          <w:p w14:paraId="62C5963E" w14:textId="03E3A192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ve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121BF83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BCD49E" w14:textId="77777777" w:rsidR="004C4E6C" w:rsidRPr="00C4367F" w:rsidRDefault="004C4E6C" w:rsidP="00CA504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C4367F">
              <w:rPr>
                <w:rFonts w:cs="Arial"/>
                <w:b/>
                <w:bCs/>
                <w:sz w:val="17"/>
                <w:szCs w:val="20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5356493" w14:textId="2B88832E" w:rsidR="004C4E6C" w:rsidRPr="00C4367F" w:rsidRDefault="004C4E6C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603790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2407930" w14:textId="77777777" w:rsidR="004C4E6C" w:rsidRPr="00C4367F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E75F32B" w14:textId="07DF83EA" w:rsidR="004C4E6C" w:rsidRPr="00C4367F" w:rsidRDefault="004C4E6C" w:rsidP="00CA5043">
            <w:pPr>
              <w:rPr>
                <w:rFonts w:eastAsia="Arial Unicode MS" w:cs="Arial"/>
                <w:sz w:val="17"/>
                <w:szCs w:val="20"/>
              </w:rPr>
            </w:pPr>
            <w:proofErr w:type="spellStart"/>
            <w:r>
              <w:rPr>
                <w:rFonts w:cs="Arial"/>
                <w:sz w:val="17"/>
                <w:szCs w:val="20"/>
              </w:rPr>
              <w:t>me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6C19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85CCC2" w14:textId="77777777" w:rsidR="004C4E6C" w:rsidRPr="004C4E6C" w:rsidRDefault="004C4E6C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4C4E6C">
              <w:rPr>
                <w:rFonts w:eastAsia="Arial Unicode MS" w:cs="Arial"/>
                <w:bCs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6C0CE180" w14:textId="15A16533" w:rsidR="004C4E6C" w:rsidRPr="004C4E6C" w:rsidRDefault="004C4E6C" w:rsidP="00CA5043">
            <w:pPr>
              <w:rPr>
                <w:rFonts w:eastAsia="Arial Unicode MS" w:cs="Arial"/>
                <w:bCs/>
                <w:sz w:val="17"/>
                <w:szCs w:val="20"/>
              </w:rPr>
            </w:pPr>
            <w:proofErr w:type="spellStart"/>
            <w:r w:rsidRPr="004C4E6C">
              <w:rPr>
                <w:rFonts w:cs="Arial"/>
                <w:bCs/>
                <w:sz w:val="17"/>
                <w:szCs w:val="20"/>
              </w:rPr>
              <w:t>sa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3E017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289E1B" w14:textId="77777777" w:rsidR="004C4E6C" w:rsidRPr="008E6F30" w:rsidRDefault="004C4E6C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8E6F30">
              <w:rPr>
                <w:rFonts w:eastAsia="Arial Unicode MS" w:cs="Arial"/>
                <w:bCs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466427" w14:textId="650F14AB" w:rsidR="004C4E6C" w:rsidRPr="008E6F30" w:rsidRDefault="004C4E6C" w:rsidP="00CA5043">
            <w:pPr>
              <w:rPr>
                <w:rFonts w:eastAsia="Arial Unicode MS" w:cs="Arial"/>
                <w:bCs/>
                <w:sz w:val="17"/>
                <w:szCs w:val="18"/>
              </w:rPr>
            </w:pPr>
            <w:proofErr w:type="spellStart"/>
            <w:r>
              <w:rPr>
                <w:rFonts w:cs="Arial"/>
                <w:bCs/>
                <w:sz w:val="17"/>
                <w:szCs w:val="18"/>
              </w:rPr>
              <w:t>sa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E6D5" w14:textId="394BA2A5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B08233" w14:textId="77777777" w:rsidR="004C4E6C" w:rsidRPr="00C4367F" w:rsidRDefault="004C4E6C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E7FAC13" w14:textId="357C18CD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ma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5509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3FDEC3" w14:textId="77777777" w:rsidR="004C4E6C" w:rsidRPr="00C4367F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751A3ED" w14:textId="0C68A3FA" w:rsidR="004C4E6C" w:rsidRPr="00C4367F" w:rsidRDefault="004C4E6C" w:rsidP="00CA5043">
            <w:pPr>
              <w:rPr>
                <w:rFonts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gi</w:t>
            </w:r>
            <w:proofErr w:type="spellEnd"/>
          </w:p>
        </w:tc>
        <w:tc>
          <w:tcPr>
            <w:tcW w:w="9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97B5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</w:tr>
      <w:tr w:rsidR="004C4E6C" w:rsidRPr="00C4367F" w14:paraId="3487D06A" w14:textId="77777777" w:rsidTr="000C651B">
        <w:trPr>
          <w:cantSplit/>
          <w:trHeight w:hRule="exact" w:val="295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799EB4" w14:textId="2344A982" w:rsidR="004C4E6C" w:rsidRPr="00AD24E4" w:rsidRDefault="004C4E6C" w:rsidP="002650C1">
            <w:pPr>
              <w:rPr>
                <w:rFonts w:cs="Arial"/>
                <w:sz w:val="17"/>
                <w:szCs w:val="20"/>
              </w:rPr>
            </w:pPr>
            <w:r w:rsidRPr="00AD24E4">
              <w:rPr>
                <w:rFonts w:cs="Arial"/>
                <w:sz w:val="17"/>
                <w:szCs w:val="20"/>
              </w:rPr>
              <w:t xml:space="preserve">13 </w:t>
            </w:r>
            <w:proofErr w:type="spellStart"/>
            <w:r>
              <w:rPr>
                <w:rFonts w:cs="Arial"/>
                <w:sz w:val="17"/>
                <w:szCs w:val="20"/>
              </w:rPr>
              <w:t>v</w:t>
            </w:r>
            <w:r w:rsidRPr="00AD24E4">
              <w:rPr>
                <w:rFonts w:cs="Arial"/>
                <w:sz w:val="17"/>
                <w:szCs w:val="20"/>
              </w:rPr>
              <w:t>e</w:t>
            </w:r>
            <w:proofErr w:type="spellEnd"/>
          </w:p>
          <w:p w14:paraId="75574B12" w14:textId="78469972" w:rsidR="004C4E6C" w:rsidRPr="00AD24E4" w:rsidRDefault="004C4E6C" w:rsidP="002650C1">
            <w:pPr>
              <w:rPr>
                <w:rFonts w:cs="Arial"/>
                <w:sz w:val="17"/>
                <w:szCs w:val="20"/>
              </w:rPr>
            </w:pP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06ED6EA" w14:textId="04BD8300" w:rsidR="004C4E6C" w:rsidRPr="00C4367F" w:rsidRDefault="004C4E6C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13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73790DF" w14:textId="416E5895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lu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D87E3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02B5" w14:textId="77777777" w:rsidR="004C4E6C" w:rsidRPr="00C4367F" w:rsidRDefault="004C4E6C" w:rsidP="00CA504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C4367F">
              <w:rPr>
                <w:rFonts w:cs="Arial"/>
                <w:sz w:val="12"/>
                <w:szCs w:val="20"/>
              </w:rPr>
              <w:t>37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5B9B2B" w14:textId="77777777" w:rsidR="004C4E6C" w:rsidRPr="00C4367F" w:rsidRDefault="004C4E6C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85C8A0E" w14:textId="277AB9A3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me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EEDD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14:paraId="0A605B78" w14:textId="77777777" w:rsidR="004C4E6C" w:rsidRPr="006A688A" w:rsidRDefault="004C4E6C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A688A">
              <w:rPr>
                <w:rFonts w:cs="Arial"/>
                <w:bCs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50"/>
            <w:noWrap/>
            <w:vAlign w:val="center"/>
          </w:tcPr>
          <w:p w14:paraId="2DA1D380" w14:textId="6FA82E22" w:rsidR="004C4E6C" w:rsidRPr="006A688A" w:rsidRDefault="004C4E6C" w:rsidP="00CA5043">
            <w:pPr>
              <w:rPr>
                <w:rFonts w:eastAsia="Arial Unicode MS" w:cs="Arial"/>
                <w:bCs/>
                <w:sz w:val="17"/>
                <w:szCs w:val="18"/>
              </w:rPr>
            </w:pPr>
            <w:proofErr w:type="spellStart"/>
            <w:r>
              <w:rPr>
                <w:rFonts w:cs="Arial"/>
                <w:bCs/>
                <w:sz w:val="17"/>
                <w:szCs w:val="18"/>
              </w:rPr>
              <w:t>sa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43BA53A" w14:textId="77777777" w:rsidR="004C4E6C" w:rsidRPr="006A688A" w:rsidRDefault="004C4E6C" w:rsidP="00CA5043">
            <w:pPr>
              <w:rPr>
                <w:rFonts w:cs="Arial"/>
                <w:bCs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3E5FBC" w14:textId="77777777" w:rsidR="004C4E6C" w:rsidRPr="00C4367F" w:rsidRDefault="004C4E6C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13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6EB9BF1" w14:textId="30186DCD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lu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CA5513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2EA2A8" w14:textId="77777777" w:rsidR="004C4E6C" w:rsidRPr="00C4367F" w:rsidRDefault="004C4E6C" w:rsidP="00CA504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C4367F">
              <w:rPr>
                <w:rFonts w:cs="Arial"/>
                <w:sz w:val="12"/>
                <w:szCs w:val="20"/>
              </w:rPr>
              <w:t>50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022B7F7" w14:textId="77777777" w:rsidR="004C4E6C" w:rsidRPr="00C4367F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EF8234B" w14:textId="00288859" w:rsidR="004C4E6C" w:rsidRPr="00C4367F" w:rsidRDefault="004C4E6C" w:rsidP="00CA5043">
            <w:pPr>
              <w:rPr>
                <w:rFonts w:eastAsia="Arial Unicode MS" w:cs="Arial"/>
                <w:sz w:val="17"/>
                <w:szCs w:val="20"/>
              </w:rPr>
            </w:pPr>
            <w:proofErr w:type="spellStart"/>
            <w:r>
              <w:rPr>
                <w:rFonts w:cs="Arial"/>
                <w:sz w:val="17"/>
                <w:szCs w:val="20"/>
              </w:rPr>
              <w:t>gi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E6AA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93D7A1" w14:textId="77777777" w:rsidR="004C4E6C" w:rsidRPr="00C4367F" w:rsidRDefault="004C4E6C" w:rsidP="00CA504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C4367F">
              <w:rPr>
                <w:rFonts w:eastAsia="Arial Unicode MS" w:cs="Arial"/>
                <w:b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7C42D75" w14:textId="53DF22A3" w:rsidR="004C4E6C" w:rsidRPr="00C4367F" w:rsidRDefault="004C4E6C" w:rsidP="00CA5043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109F8B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C580A0" w14:textId="77777777" w:rsidR="004C4E6C" w:rsidRPr="00C4367F" w:rsidRDefault="004C4E6C" w:rsidP="00CA504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C4367F">
              <w:rPr>
                <w:rFonts w:eastAsia="Arial Unicode MS" w:cs="Arial"/>
                <w:b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7E42789" w14:textId="19B5BEC0" w:rsidR="004C4E6C" w:rsidRPr="00C4367F" w:rsidRDefault="004C4E6C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CD6917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458BA5" w14:textId="77777777" w:rsidR="004C4E6C" w:rsidRPr="00C4367F" w:rsidRDefault="004C4E6C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40B0F30" w14:textId="72615788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me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5A89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99"/>
            <w:vAlign w:val="center"/>
          </w:tcPr>
          <w:p w14:paraId="0D681928" w14:textId="77777777" w:rsidR="004C4E6C" w:rsidRPr="00C4367F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9999"/>
            <w:noWrap/>
            <w:vAlign w:val="center"/>
          </w:tcPr>
          <w:p w14:paraId="6D99CFC5" w14:textId="0A48CF92" w:rsidR="004C4E6C" w:rsidRPr="00C4367F" w:rsidRDefault="004C4E6C" w:rsidP="00CA5043">
            <w:pPr>
              <w:rPr>
                <w:rFonts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ve</w:t>
            </w:r>
            <w:proofErr w:type="spellEnd"/>
          </w:p>
        </w:tc>
        <w:tc>
          <w:tcPr>
            <w:tcW w:w="9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40C4BA44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</w:tr>
      <w:tr w:rsidR="004C4E6C" w:rsidRPr="00C4367F" w14:paraId="7396E33F" w14:textId="77777777" w:rsidTr="000C651B">
        <w:trPr>
          <w:cantSplit/>
          <w:trHeight w:hRule="exact" w:val="295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62C109" w14:textId="427B867B" w:rsidR="004C4E6C" w:rsidRPr="00AD24E4" w:rsidRDefault="004C4E6C" w:rsidP="002650C1">
            <w:pPr>
              <w:rPr>
                <w:rFonts w:cs="Arial"/>
                <w:sz w:val="17"/>
                <w:szCs w:val="20"/>
              </w:rPr>
            </w:pPr>
            <w:r w:rsidRPr="00AD24E4">
              <w:rPr>
                <w:rFonts w:cs="Arial"/>
                <w:sz w:val="17"/>
                <w:szCs w:val="20"/>
              </w:rPr>
              <w:t xml:space="preserve">14 </w:t>
            </w:r>
            <w:proofErr w:type="spellStart"/>
            <w:r>
              <w:rPr>
                <w:rFonts w:cs="Arial"/>
                <w:sz w:val="17"/>
                <w:szCs w:val="20"/>
              </w:rPr>
              <w:t>sa</w:t>
            </w:r>
            <w:proofErr w:type="spellEnd"/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953545D" w14:textId="0807415A" w:rsidR="004C4E6C" w:rsidRPr="00C4367F" w:rsidRDefault="004C4E6C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14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CD8562A" w14:textId="67C9ED47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ma</w:t>
            </w:r>
            <w:proofErr w:type="spellEnd"/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E760E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B3C709" w14:textId="77777777" w:rsidR="004C4E6C" w:rsidRPr="00C4367F" w:rsidRDefault="004C4E6C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5E776D7" w14:textId="0B8E88BD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gi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F663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E71D77" w14:textId="77777777" w:rsidR="004C4E6C" w:rsidRPr="00C4367F" w:rsidRDefault="004C4E6C" w:rsidP="00CA504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C4367F">
              <w:rPr>
                <w:rFonts w:cs="Arial"/>
                <w:b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F622E7B" w14:textId="46947353" w:rsidR="004C4E6C" w:rsidRPr="00C4367F" w:rsidRDefault="004C4E6C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9DECC3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90EB01" w14:textId="77777777" w:rsidR="004C4E6C" w:rsidRPr="00C4367F" w:rsidRDefault="004C4E6C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14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79449FF" w14:textId="478F8A5B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ma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E7A429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33CCFF"/>
            <w:vAlign w:val="center"/>
          </w:tcPr>
          <w:p w14:paraId="5791A1A5" w14:textId="77777777" w:rsidR="004C4E6C" w:rsidRPr="00C4367F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33CCFF"/>
            <w:noWrap/>
            <w:vAlign w:val="center"/>
          </w:tcPr>
          <w:p w14:paraId="08F30E3D" w14:textId="5212C7D3" w:rsidR="004C4E6C" w:rsidRPr="00C4367F" w:rsidRDefault="004C4E6C" w:rsidP="00CA5043">
            <w:pPr>
              <w:rPr>
                <w:rFonts w:eastAsia="Arial Unicode MS" w:cs="Arial"/>
                <w:sz w:val="17"/>
                <w:szCs w:val="20"/>
              </w:rPr>
            </w:pPr>
            <w:proofErr w:type="spellStart"/>
            <w:r>
              <w:rPr>
                <w:rFonts w:cs="Arial"/>
                <w:sz w:val="17"/>
                <w:szCs w:val="20"/>
              </w:rPr>
              <w:t>ve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FF"/>
            <w:vAlign w:val="center"/>
          </w:tcPr>
          <w:p w14:paraId="6F75DEB9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EE51A0" w14:textId="77777777" w:rsidR="004C4E6C" w:rsidRPr="00C4367F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CBE28B0" w14:textId="748666B8" w:rsidR="004C4E6C" w:rsidRPr="00C4367F" w:rsidRDefault="004C4E6C" w:rsidP="00CA5043">
            <w:pPr>
              <w:rPr>
                <w:rFonts w:eastAsia="Arial Unicode MS" w:cs="Arial"/>
                <w:sz w:val="17"/>
                <w:szCs w:val="20"/>
              </w:rPr>
            </w:pPr>
            <w:proofErr w:type="spellStart"/>
            <w:r>
              <w:rPr>
                <w:rFonts w:cs="Arial"/>
                <w:sz w:val="17"/>
                <w:szCs w:val="20"/>
              </w:rPr>
              <w:t>lu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2BBF4F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E53C" w14:textId="77777777" w:rsidR="004C4E6C" w:rsidRPr="00C4367F" w:rsidRDefault="004C4E6C" w:rsidP="00CA504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C4367F">
              <w:rPr>
                <w:rFonts w:cs="Arial"/>
                <w:sz w:val="12"/>
                <w:szCs w:val="20"/>
              </w:rPr>
              <w:t>7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A4F6BA" w14:textId="77777777" w:rsidR="004C4E6C" w:rsidRPr="00C4367F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29A25CC" w14:textId="4261EB3B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lu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8CFFC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DE52" w14:textId="77777777" w:rsidR="004C4E6C" w:rsidRPr="00C4367F" w:rsidRDefault="004C4E6C" w:rsidP="00CA504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C4367F">
              <w:rPr>
                <w:rFonts w:cs="Arial"/>
                <w:sz w:val="12"/>
                <w:szCs w:val="20"/>
              </w:rPr>
              <w:t>11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40DF95" w14:textId="77777777" w:rsidR="004C4E6C" w:rsidRPr="00C4367F" w:rsidRDefault="004C4E6C" w:rsidP="00CA5043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1CE3145" w14:textId="7AD4F225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gi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EB40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01BF27" w14:textId="77777777" w:rsidR="004C4E6C" w:rsidRPr="004C4E6C" w:rsidRDefault="004C4E6C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4C4E6C">
              <w:rPr>
                <w:rFonts w:eastAsia="Arial Unicode MS" w:cs="Arial"/>
                <w:bCs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3F0F3141" w14:textId="5C1C1657" w:rsidR="004C4E6C" w:rsidRPr="004C4E6C" w:rsidRDefault="004C4E6C" w:rsidP="00CA5043">
            <w:pPr>
              <w:rPr>
                <w:rFonts w:eastAsia="Arial Unicode MS" w:cs="Arial"/>
                <w:bCs/>
                <w:sz w:val="17"/>
                <w:szCs w:val="18"/>
              </w:rPr>
            </w:pPr>
            <w:proofErr w:type="spellStart"/>
            <w:r w:rsidRPr="004C4E6C">
              <w:rPr>
                <w:rFonts w:cs="Arial"/>
                <w:bCs/>
                <w:sz w:val="17"/>
                <w:szCs w:val="18"/>
              </w:rPr>
              <w:t>sa</w:t>
            </w:r>
            <w:proofErr w:type="spellEnd"/>
          </w:p>
        </w:tc>
        <w:tc>
          <w:tcPr>
            <w:tcW w:w="9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16EA4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</w:tr>
      <w:tr w:rsidR="004C4E6C" w:rsidRPr="00C4367F" w14:paraId="35EB49DA" w14:textId="77777777" w:rsidTr="000C651B">
        <w:trPr>
          <w:cantSplit/>
          <w:trHeight w:hRule="exact" w:val="295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44519B7" w14:textId="6F8D6A8E" w:rsidR="004C4E6C" w:rsidRPr="00D01B32" w:rsidRDefault="004C4E6C" w:rsidP="002650C1">
            <w:pPr>
              <w:rPr>
                <w:rFonts w:cs="Arial"/>
                <w:b/>
                <w:bCs/>
                <w:sz w:val="17"/>
                <w:szCs w:val="20"/>
              </w:rPr>
            </w:pPr>
            <w:r w:rsidRPr="00D01B32">
              <w:rPr>
                <w:rFonts w:cs="Arial"/>
                <w:b/>
                <w:bCs/>
                <w:sz w:val="17"/>
                <w:szCs w:val="20"/>
              </w:rPr>
              <w:t xml:space="preserve">15 </w:t>
            </w:r>
            <w:r>
              <w:rPr>
                <w:rFonts w:cs="Arial"/>
                <w:b/>
                <w:bCs/>
                <w:sz w:val="17"/>
                <w:szCs w:val="20"/>
              </w:rPr>
              <w:t>do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E98E743" w14:textId="1A5EDCB0" w:rsidR="004C4E6C" w:rsidRPr="00C4367F" w:rsidRDefault="004C4E6C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15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AECED73" w14:textId="476F1D59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me</w:t>
            </w:r>
            <w:proofErr w:type="spellEnd"/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3535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14:paraId="7F2C29B0" w14:textId="77777777" w:rsidR="004C4E6C" w:rsidRPr="00C4367F" w:rsidRDefault="004C4E6C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50"/>
            <w:noWrap/>
            <w:vAlign w:val="center"/>
          </w:tcPr>
          <w:p w14:paraId="5C483375" w14:textId="2E71FF2B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ve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8EAE658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93ABD0" w14:textId="77777777" w:rsidR="004C4E6C" w:rsidRPr="00C4367F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A332F58" w14:textId="2E1DA64E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lu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C0236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90C8" w14:textId="77777777" w:rsidR="004C4E6C" w:rsidRPr="00C4367F" w:rsidRDefault="004C4E6C" w:rsidP="00CA504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C4367F">
              <w:rPr>
                <w:rFonts w:cs="Arial"/>
                <w:sz w:val="12"/>
                <w:szCs w:val="20"/>
              </w:rPr>
              <w:t>46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082737" w14:textId="77777777" w:rsidR="004C4E6C" w:rsidRPr="00C4367F" w:rsidRDefault="004C4E6C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15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7D54BA9" w14:textId="25BDA5A8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me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C474B4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BDDCDC" w14:textId="77777777" w:rsidR="004C4E6C" w:rsidRPr="004C4E6C" w:rsidRDefault="004C4E6C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4C4E6C">
              <w:rPr>
                <w:rFonts w:eastAsia="Arial Unicode MS" w:cs="Arial"/>
                <w:bCs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19CE91A1" w14:textId="5C0DFB71" w:rsidR="004C4E6C" w:rsidRPr="004C4E6C" w:rsidRDefault="004C4E6C" w:rsidP="00CA5043">
            <w:pPr>
              <w:rPr>
                <w:rFonts w:eastAsia="Arial Unicode MS" w:cs="Arial"/>
                <w:bCs/>
                <w:sz w:val="17"/>
                <w:szCs w:val="20"/>
              </w:rPr>
            </w:pPr>
            <w:proofErr w:type="spellStart"/>
            <w:r w:rsidRPr="004C4E6C">
              <w:rPr>
                <w:rFonts w:cs="Arial"/>
                <w:bCs/>
                <w:sz w:val="17"/>
                <w:szCs w:val="20"/>
              </w:rPr>
              <w:t>sa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59FB0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BBE060" w14:textId="77777777" w:rsidR="004C4E6C" w:rsidRPr="00C4367F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09BC0FB" w14:textId="502FD292" w:rsidR="004C4E6C" w:rsidRPr="00C4367F" w:rsidRDefault="004C4E6C" w:rsidP="00CA5043">
            <w:pPr>
              <w:rPr>
                <w:rFonts w:eastAsia="Arial Unicode MS" w:cs="Arial"/>
                <w:sz w:val="17"/>
                <w:szCs w:val="20"/>
              </w:rPr>
            </w:pPr>
            <w:proofErr w:type="spellStart"/>
            <w:r>
              <w:rPr>
                <w:rFonts w:cs="Arial"/>
                <w:sz w:val="17"/>
                <w:szCs w:val="20"/>
              </w:rPr>
              <w:t>ma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2B90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5EE6A3" w14:textId="77777777" w:rsidR="004C4E6C" w:rsidRPr="00C4367F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6C2E550" w14:textId="6871212B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ma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26C6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B04562" w14:textId="77777777" w:rsidR="004C4E6C" w:rsidRPr="004C4E6C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4C4E6C">
              <w:rPr>
                <w:rFonts w:eastAsia="Arial Unicode MS" w:cs="Arial"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19629712" w14:textId="682C2394" w:rsidR="004C4E6C" w:rsidRPr="004C4E6C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 w:rsidRPr="004C4E6C">
              <w:rPr>
                <w:rFonts w:eastAsia="Arial Unicode MS" w:cs="Arial"/>
                <w:sz w:val="17"/>
                <w:szCs w:val="18"/>
              </w:rPr>
              <w:t>ve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A588A" w14:textId="291FA2ED" w:rsidR="004C4E6C" w:rsidRPr="008E6F30" w:rsidRDefault="004C4E6C" w:rsidP="00CA5043">
            <w:pPr>
              <w:ind w:right="11"/>
              <w:rPr>
                <w:rFonts w:cs="Arial"/>
                <w:b/>
                <w:bCs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339F85" w14:textId="77777777" w:rsidR="004C4E6C" w:rsidRPr="00C4367F" w:rsidRDefault="004C4E6C" w:rsidP="00CA504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C4367F">
              <w:rPr>
                <w:rFonts w:eastAsia="Arial Unicode MS" w:cs="Arial"/>
                <w:b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07B6EAE" w14:textId="47905566" w:rsidR="004C4E6C" w:rsidRPr="00C4367F" w:rsidRDefault="004C4E6C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do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520058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</w:tr>
      <w:tr w:rsidR="004C4E6C" w:rsidRPr="00C4367F" w14:paraId="45F3C72F" w14:textId="77777777" w:rsidTr="000C651B">
        <w:trPr>
          <w:cantSplit/>
          <w:trHeight w:hRule="exact" w:val="295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4833C4C1" w14:textId="44BD2202" w:rsidR="004C4E6C" w:rsidRPr="00AD24E4" w:rsidRDefault="004C4E6C" w:rsidP="002650C1">
            <w:pPr>
              <w:rPr>
                <w:rFonts w:cs="Arial"/>
                <w:sz w:val="17"/>
                <w:szCs w:val="20"/>
              </w:rPr>
            </w:pPr>
            <w:r w:rsidRPr="00AD24E4">
              <w:rPr>
                <w:rFonts w:cs="Arial"/>
                <w:sz w:val="17"/>
                <w:szCs w:val="20"/>
              </w:rPr>
              <w:t xml:space="preserve">16 </w:t>
            </w:r>
            <w:proofErr w:type="spellStart"/>
            <w:r>
              <w:rPr>
                <w:rFonts w:cs="Arial"/>
                <w:sz w:val="17"/>
                <w:szCs w:val="20"/>
              </w:rPr>
              <w:t>l</w:t>
            </w:r>
            <w:r w:rsidRPr="00AD24E4">
              <w:rPr>
                <w:rFonts w:cs="Arial"/>
                <w:sz w:val="17"/>
                <w:szCs w:val="20"/>
              </w:rPr>
              <w:t>u</w:t>
            </w:r>
            <w:proofErr w:type="spellEnd"/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1E7D0FBB" w14:textId="1510FFD8" w:rsidR="004C4E6C" w:rsidRPr="00C4367F" w:rsidRDefault="004C4E6C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16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ED1431D" w14:textId="34884819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gi</w:t>
            </w:r>
            <w:proofErr w:type="spellEnd"/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82A1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884530" w14:textId="77777777" w:rsidR="004C4E6C" w:rsidRPr="008E6F30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8E6F30">
              <w:rPr>
                <w:rFonts w:cs="Arial"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68D30F16" w14:textId="176F82E4" w:rsidR="004C4E6C" w:rsidRPr="008E6F30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sa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6B83B" w14:textId="467098CE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065EDD" w14:textId="77777777" w:rsidR="004C4E6C" w:rsidRPr="00C4367F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E721D4D" w14:textId="5276826E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ma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E4B8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854733" w14:textId="77777777" w:rsidR="004C4E6C" w:rsidRPr="00C4367F" w:rsidRDefault="004C4E6C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16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6096026" w14:textId="76C1A1F2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gi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BA4582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094C72" w14:textId="77777777" w:rsidR="004C4E6C" w:rsidRPr="00C4367F" w:rsidRDefault="004C4E6C" w:rsidP="00CA504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C4367F">
              <w:rPr>
                <w:rFonts w:eastAsia="Arial Unicode MS" w:cs="Arial"/>
                <w:b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0C65814" w14:textId="52EB1A90" w:rsidR="004C4E6C" w:rsidRPr="00C4367F" w:rsidRDefault="004C4E6C" w:rsidP="00CA5043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2DD21C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E26AC4" w14:textId="77777777" w:rsidR="004C4E6C" w:rsidRPr="00C4367F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526BEF1" w14:textId="1073D81C" w:rsidR="004C4E6C" w:rsidRPr="00C4367F" w:rsidRDefault="004C4E6C" w:rsidP="00CA5043">
            <w:pPr>
              <w:rPr>
                <w:rFonts w:eastAsia="Arial Unicode MS" w:cs="Arial"/>
                <w:sz w:val="17"/>
                <w:szCs w:val="20"/>
              </w:rPr>
            </w:pPr>
            <w:proofErr w:type="spellStart"/>
            <w:r>
              <w:rPr>
                <w:rFonts w:cs="Arial"/>
                <w:sz w:val="17"/>
                <w:szCs w:val="20"/>
              </w:rPr>
              <w:t>me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DFF1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D709D3" w14:textId="77777777" w:rsidR="004C4E6C" w:rsidRPr="00C4367F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BA0C55C" w14:textId="778339B8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me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2EDE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D2C952" w14:textId="77777777" w:rsidR="004C4E6C" w:rsidRPr="004C4E6C" w:rsidRDefault="004C4E6C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4C4E6C">
              <w:rPr>
                <w:rFonts w:eastAsia="Arial Unicode MS" w:cs="Arial"/>
                <w:bCs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3582445A" w14:textId="2B908201" w:rsidR="004C4E6C" w:rsidRPr="004C4E6C" w:rsidRDefault="004C4E6C" w:rsidP="00CA5043">
            <w:pPr>
              <w:rPr>
                <w:rFonts w:eastAsia="Arial Unicode MS" w:cs="Arial"/>
                <w:bCs/>
                <w:sz w:val="17"/>
                <w:szCs w:val="18"/>
              </w:rPr>
            </w:pPr>
            <w:proofErr w:type="spellStart"/>
            <w:r w:rsidRPr="004C4E6C">
              <w:rPr>
                <w:rFonts w:cs="Arial"/>
                <w:bCs/>
                <w:sz w:val="17"/>
                <w:szCs w:val="18"/>
              </w:rPr>
              <w:t>sa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50A4F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E95BD4" w14:textId="77777777" w:rsidR="004C4E6C" w:rsidRPr="00C4367F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E74B9C4" w14:textId="4CBACC06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lu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787AB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C8171" w14:textId="77777777" w:rsidR="004C4E6C" w:rsidRPr="00C4367F" w:rsidRDefault="004C4E6C" w:rsidP="00CA504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C4367F">
              <w:rPr>
                <w:rFonts w:cs="Arial"/>
                <w:sz w:val="12"/>
                <w:szCs w:val="20"/>
              </w:rPr>
              <w:t>20</w:t>
            </w:r>
          </w:p>
        </w:tc>
      </w:tr>
      <w:tr w:rsidR="004C4E6C" w:rsidRPr="00C4367F" w14:paraId="01F79752" w14:textId="77777777" w:rsidTr="000C651B">
        <w:trPr>
          <w:cantSplit/>
          <w:trHeight w:hRule="exact" w:val="295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</w:tcPr>
          <w:p w14:paraId="1E29E921" w14:textId="0F9A0137" w:rsidR="004C4E6C" w:rsidRPr="00AD24E4" w:rsidRDefault="004C4E6C" w:rsidP="004969EC">
            <w:pPr>
              <w:rPr>
                <w:rFonts w:cs="Arial"/>
                <w:sz w:val="17"/>
                <w:szCs w:val="20"/>
              </w:rPr>
            </w:pPr>
            <w:r w:rsidRPr="00AD24E4">
              <w:rPr>
                <w:rFonts w:cs="Arial"/>
                <w:sz w:val="17"/>
                <w:szCs w:val="20"/>
              </w:rPr>
              <w:t xml:space="preserve">17 </w:t>
            </w:r>
            <w:proofErr w:type="spellStart"/>
            <w:r>
              <w:rPr>
                <w:rFonts w:cs="Arial"/>
                <w:sz w:val="17"/>
                <w:szCs w:val="20"/>
              </w:rPr>
              <w:t>m</w:t>
            </w:r>
            <w:r w:rsidRPr="00AD24E4">
              <w:rPr>
                <w:rFonts w:cs="Arial"/>
                <w:sz w:val="17"/>
                <w:szCs w:val="20"/>
              </w:rPr>
              <w:t>a</w:t>
            </w:r>
            <w:proofErr w:type="spellEnd"/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2D3D54" w14:textId="57E8EF1C" w:rsidR="004C4E6C" w:rsidRPr="00C4367F" w:rsidRDefault="004C4E6C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17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967E88" w14:textId="0300AE8E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ve</w:t>
            </w:r>
            <w:proofErr w:type="spellEnd"/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0F808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B80F77" w14:textId="77777777" w:rsidR="004C4E6C" w:rsidRPr="00C4367F" w:rsidRDefault="004C4E6C" w:rsidP="00CA504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C4367F">
              <w:rPr>
                <w:rFonts w:cs="Arial"/>
                <w:b/>
                <w:bCs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C3629C9" w14:textId="231DE426" w:rsidR="004C4E6C" w:rsidRPr="00C4367F" w:rsidRDefault="004C4E6C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EDF10A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44F18F" w14:textId="77777777" w:rsidR="004C4E6C" w:rsidRPr="00C4367F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AF3EE90" w14:textId="3A710EF6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me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EE91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B40BDE" w14:textId="77777777" w:rsidR="004C4E6C" w:rsidRPr="00C4367F" w:rsidRDefault="004C4E6C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17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6437F94C" w14:textId="5CEA1C20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ve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63B48C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61233D4" w14:textId="77777777" w:rsidR="004C4E6C" w:rsidRPr="00C4367F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35B251C" w14:textId="24EE92A3" w:rsidR="004C4E6C" w:rsidRPr="00C4367F" w:rsidRDefault="004C4E6C" w:rsidP="00CA5043">
            <w:pPr>
              <w:rPr>
                <w:rFonts w:eastAsia="Arial Unicode MS" w:cs="Arial"/>
                <w:sz w:val="17"/>
                <w:szCs w:val="20"/>
              </w:rPr>
            </w:pPr>
            <w:proofErr w:type="spellStart"/>
            <w:r>
              <w:rPr>
                <w:rFonts w:cs="Arial"/>
                <w:sz w:val="17"/>
                <w:szCs w:val="20"/>
              </w:rPr>
              <w:t>lu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AB5586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D1EC" w14:textId="77777777" w:rsidR="004C4E6C" w:rsidRPr="00C4367F" w:rsidRDefault="004C4E6C" w:rsidP="00CA504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C4367F">
              <w:rPr>
                <w:rFonts w:cs="Arial"/>
                <w:sz w:val="12"/>
                <w:szCs w:val="20"/>
              </w:rPr>
              <w:t>3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0DEEDA" w14:textId="77777777" w:rsidR="004C4E6C" w:rsidRPr="00C4367F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890E9CE" w14:textId="0F0EF450" w:rsidR="004C4E6C" w:rsidRPr="00C4367F" w:rsidRDefault="004C4E6C" w:rsidP="00CA5043">
            <w:pPr>
              <w:rPr>
                <w:rFonts w:eastAsia="Arial Unicode MS" w:cs="Arial"/>
                <w:sz w:val="17"/>
                <w:szCs w:val="20"/>
              </w:rPr>
            </w:pPr>
            <w:proofErr w:type="spellStart"/>
            <w:r>
              <w:rPr>
                <w:rFonts w:cs="Arial"/>
                <w:sz w:val="17"/>
                <w:szCs w:val="20"/>
              </w:rPr>
              <w:t>gi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37B0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732916" w14:textId="77777777" w:rsidR="004C4E6C" w:rsidRPr="00C4367F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2FC1C24" w14:textId="3D503F62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gi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6154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329B99" w14:textId="77777777" w:rsidR="004C4E6C" w:rsidRPr="00C4367F" w:rsidRDefault="004C4E6C" w:rsidP="00CA504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C4367F">
              <w:rPr>
                <w:rFonts w:eastAsia="Arial Unicode MS" w:cs="Arial"/>
                <w:b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D880C62" w14:textId="3A44563E" w:rsidR="004C4E6C" w:rsidRPr="00C4367F" w:rsidRDefault="004C4E6C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4FD03C" w14:textId="305E2802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F47653" w14:textId="77777777" w:rsidR="004C4E6C" w:rsidRPr="00C4367F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C6C108A" w14:textId="57A9BCC5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ma</w:t>
            </w:r>
            <w:proofErr w:type="spellEnd"/>
          </w:p>
        </w:tc>
        <w:tc>
          <w:tcPr>
            <w:tcW w:w="9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556D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</w:tr>
      <w:tr w:rsidR="004C4E6C" w:rsidRPr="00C4367F" w14:paraId="34B989A8" w14:textId="77777777" w:rsidTr="000C651B">
        <w:trPr>
          <w:cantSplit/>
          <w:trHeight w:hRule="exact" w:val="295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</w:tcPr>
          <w:p w14:paraId="41EF27F6" w14:textId="58D2EE1D" w:rsidR="004C4E6C" w:rsidRPr="00AD24E4" w:rsidRDefault="004C4E6C" w:rsidP="004969EC">
            <w:pPr>
              <w:rPr>
                <w:rFonts w:cs="Arial"/>
                <w:sz w:val="17"/>
                <w:szCs w:val="20"/>
              </w:rPr>
            </w:pPr>
            <w:r w:rsidRPr="00AD24E4">
              <w:rPr>
                <w:rFonts w:cs="Arial"/>
                <w:sz w:val="17"/>
                <w:szCs w:val="20"/>
              </w:rPr>
              <w:t xml:space="preserve">18 </w:t>
            </w:r>
            <w:proofErr w:type="spellStart"/>
            <w:r>
              <w:rPr>
                <w:rFonts w:cs="Arial"/>
                <w:sz w:val="17"/>
                <w:szCs w:val="20"/>
              </w:rPr>
              <w:t>m</w:t>
            </w:r>
            <w:r w:rsidRPr="00AD24E4">
              <w:rPr>
                <w:rFonts w:cs="Arial"/>
                <w:sz w:val="17"/>
                <w:szCs w:val="20"/>
              </w:rPr>
              <w:t>e</w:t>
            </w:r>
            <w:proofErr w:type="spellEnd"/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74C8AF" w14:textId="53F03A08" w:rsidR="004C4E6C" w:rsidRPr="004C4E6C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4C4E6C">
              <w:rPr>
                <w:rFonts w:cs="Arial"/>
                <w:sz w:val="17"/>
                <w:szCs w:val="20"/>
              </w:rPr>
              <w:t>18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439547" w14:textId="6E2C766D" w:rsidR="004C4E6C" w:rsidRPr="004C4E6C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 w:rsidRPr="004C4E6C">
              <w:rPr>
                <w:rFonts w:cs="Arial"/>
                <w:sz w:val="17"/>
                <w:szCs w:val="18"/>
              </w:rPr>
              <w:t>sa</w:t>
            </w:r>
            <w:proofErr w:type="spellEnd"/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29C03" w14:textId="6392B076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E7E30D" w14:textId="77777777" w:rsidR="004C4E6C" w:rsidRPr="00C4367F" w:rsidRDefault="004C4E6C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AFE39E6" w14:textId="7FA5B74D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lu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FEDAB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8D0A" w14:textId="77777777" w:rsidR="004C4E6C" w:rsidRPr="00C4367F" w:rsidRDefault="004C4E6C" w:rsidP="00CA504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C4367F">
              <w:rPr>
                <w:rFonts w:cs="Arial"/>
                <w:sz w:val="12"/>
                <w:szCs w:val="20"/>
              </w:rPr>
              <w:t>42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28A341" w14:textId="77777777" w:rsidR="004C4E6C" w:rsidRPr="00C4367F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A0BE0A9" w14:textId="38632D11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gi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8A64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E7CD62" w14:textId="77777777" w:rsidR="004C4E6C" w:rsidRPr="008E6F30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8E6F30">
              <w:rPr>
                <w:rFonts w:cs="Arial"/>
                <w:sz w:val="17"/>
                <w:szCs w:val="20"/>
              </w:rPr>
              <w:t>18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0CBF0524" w14:textId="2AE8AEB5" w:rsidR="004C4E6C" w:rsidRPr="008E6F30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sa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734F612" w14:textId="0A4F0359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5D0C8A9" w14:textId="77777777" w:rsidR="004C4E6C" w:rsidRPr="00C4367F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5AED71C" w14:textId="0B2DC694" w:rsidR="004C4E6C" w:rsidRPr="00C4367F" w:rsidRDefault="004C4E6C" w:rsidP="00CA5043">
            <w:pPr>
              <w:rPr>
                <w:rFonts w:eastAsia="Arial Unicode MS" w:cs="Arial"/>
                <w:sz w:val="17"/>
                <w:szCs w:val="20"/>
              </w:rPr>
            </w:pPr>
            <w:proofErr w:type="spellStart"/>
            <w:r>
              <w:rPr>
                <w:rFonts w:cs="Arial"/>
                <w:sz w:val="17"/>
                <w:szCs w:val="20"/>
              </w:rPr>
              <w:t>ma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0D3C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3CCFF"/>
            <w:vAlign w:val="center"/>
          </w:tcPr>
          <w:p w14:paraId="782B9C3F" w14:textId="77777777" w:rsidR="004C4E6C" w:rsidRPr="00C4367F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33CCFF"/>
            <w:noWrap/>
            <w:vAlign w:val="center"/>
          </w:tcPr>
          <w:p w14:paraId="3C161AFE" w14:textId="055A6C79" w:rsidR="004C4E6C" w:rsidRPr="00C4367F" w:rsidRDefault="004C4E6C" w:rsidP="00CA5043">
            <w:pPr>
              <w:rPr>
                <w:rFonts w:eastAsia="Arial Unicode MS" w:cs="Arial"/>
                <w:sz w:val="17"/>
                <w:szCs w:val="20"/>
              </w:rPr>
            </w:pPr>
            <w:proofErr w:type="spellStart"/>
            <w:r>
              <w:rPr>
                <w:rFonts w:cs="Arial"/>
                <w:sz w:val="17"/>
                <w:szCs w:val="20"/>
              </w:rPr>
              <w:t>ve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FF"/>
            <w:vAlign w:val="center"/>
          </w:tcPr>
          <w:p w14:paraId="371650B9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23A9DD" w14:textId="77777777" w:rsidR="004C4E6C" w:rsidRPr="00C4367F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69386943" w14:textId="6B94C6A7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ve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B116C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482D27" w14:textId="77777777" w:rsidR="004C4E6C" w:rsidRPr="008E6F30" w:rsidRDefault="004C4E6C" w:rsidP="00CA504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8E6F30">
              <w:rPr>
                <w:rFonts w:eastAsia="Arial Unicode MS" w:cs="Arial"/>
                <w:b/>
                <w:bCs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2F937F7" w14:textId="157B9FCD" w:rsidR="004C4E6C" w:rsidRPr="008E6F30" w:rsidRDefault="004C4E6C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proofErr w:type="spellStart"/>
            <w:r>
              <w:rPr>
                <w:rFonts w:eastAsia="Arial Unicode MS" w:cs="Arial"/>
                <w:b/>
                <w:bCs/>
                <w:sz w:val="17"/>
                <w:szCs w:val="18"/>
              </w:rPr>
              <w:t>lu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E4CFE1" w14:textId="47E62539" w:rsidR="004C4E6C" w:rsidRPr="008E6F30" w:rsidRDefault="004C4E6C" w:rsidP="00CA5043">
            <w:pPr>
              <w:rPr>
                <w:rFonts w:cs="Arial"/>
                <w:b/>
                <w:bCs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07B9B6" w14:textId="77777777" w:rsidR="004C4E6C" w:rsidRPr="008E6F30" w:rsidRDefault="004C4E6C" w:rsidP="00CA504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8E6F30">
              <w:rPr>
                <w:rFonts w:cs="Arial"/>
                <w:sz w:val="12"/>
                <w:szCs w:val="20"/>
              </w:rPr>
              <w:t>16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6C6631" w14:textId="77777777" w:rsidR="004C4E6C" w:rsidRPr="00C4367F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E992F02" w14:textId="2A94B300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me</w:t>
            </w:r>
            <w:proofErr w:type="spellEnd"/>
          </w:p>
        </w:tc>
        <w:tc>
          <w:tcPr>
            <w:tcW w:w="9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24F6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</w:tr>
      <w:tr w:rsidR="004C4E6C" w:rsidRPr="00C4367F" w14:paraId="5EBBD8B9" w14:textId="77777777" w:rsidTr="000C651B">
        <w:trPr>
          <w:cantSplit/>
          <w:trHeight w:hRule="exact" w:val="295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07079"/>
          </w:tcPr>
          <w:p w14:paraId="7892BC04" w14:textId="32988317" w:rsidR="004C4E6C" w:rsidRPr="00AD24E4" w:rsidRDefault="004C4E6C" w:rsidP="004969EC">
            <w:pPr>
              <w:rPr>
                <w:rFonts w:cs="Arial"/>
                <w:sz w:val="17"/>
                <w:szCs w:val="20"/>
              </w:rPr>
            </w:pPr>
            <w:r w:rsidRPr="00AD24E4">
              <w:rPr>
                <w:rFonts w:cs="Arial"/>
                <w:sz w:val="17"/>
                <w:szCs w:val="20"/>
              </w:rPr>
              <w:t xml:space="preserve">19 </w:t>
            </w:r>
            <w:proofErr w:type="spellStart"/>
            <w:r>
              <w:rPr>
                <w:rFonts w:cs="Arial"/>
                <w:sz w:val="17"/>
                <w:szCs w:val="20"/>
              </w:rPr>
              <w:t>g</w:t>
            </w:r>
            <w:r w:rsidRPr="00AD24E4">
              <w:rPr>
                <w:rFonts w:cs="Arial"/>
                <w:sz w:val="17"/>
                <w:szCs w:val="20"/>
              </w:rPr>
              <w:t>i</w:t>
            </w:r>
            <w:proofErr w:type="spellEnd"/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CE2BB50" w14:textId="50F59645" w:rsidR="004C4E6C" w:rsidRPr="00C4367F" w:rsidRDefault="004C4E6C" w:rsidP="00CA504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C4367F">
              <w:rPr>
                <w:rFonts w:cs="Arial"/>
                <w:b/>
                <w:bCs/>
                <w:sz w:val="17"/>
                <w:szCs w:val="20"/>
              </w:rPr>
              <w:t>19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138B844" w14:textId="11D06DCD" w:rsidR="004C4E6C" w:rsidRPr="00C4367F" w:rsidRDefault="004C4E6C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do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01D820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CD3225" w14:textId="77777777" w:rsidR="004C4E6C" w:rsidRPr="00C4367F" w:rsidRDefault="004C4E6C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0098C35" w14:textId="54D4305A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ma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B421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14:paraId="518F3EE3" w14:textId="77777777" w:rsidR="004C4E6C" w:rsidRPr="00C4367F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50"/>
            <w:noWrap/>
            <w:vAlign w:val="center"/>
          </w:tcPr>
          <w:p w14:paraId="7F6C6FB0" w14:textId="0B8F40DC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ve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E05C259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FDC3A6" w14:textId="77777777" w:rsidR="004C4E6C" w:rsidRPr="00C4367F" w:rsidRDefault="004C4E6C" w:rsidP="00CA504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C4367F">
              <w:rPr>
                <w:rFonts w:cs="Arial"/>
                <w:b/>
                <w:bCs/>
                <w:sz w:val="17"/>
                <w:szCs w:val="20"/>
              </w:rPr>
              <w:t>19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B477FC3" w14:textId="098D04B9" w:rsidR="004C4E6C" w:rsidRPr="00C4367F" w:rsidRDefault="004C4E6C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FD281F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AF8DD4A" w14:textId="77777777" w:rsidR="004C4E6C" w:rsidRPr="00C4367F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84E4A49" w14:textId="6F8E5778" w:rsidR="004C4E6C" w:rsidRPr="00C4367F" w:rsidRDefault="004C4E6C" w:rsidP="00CA5043">
            <w:pPr>
              <w:rPr>
                <w:rFonts w:eastAsia="Arial Unicode MS" w:cs="Arial"/>
                <w:sz w:val="17"/>
                <w:szCs w:val="20"/>
              </w:rPr>
            </w:pPr>
            <w:proofErr w:type="spellStart"/>
            <w:r>
              <w:rPr>
                <w:rFonts w:cs="Arial"/>
                <w:sz w:val="17"/>
                <w:szCs w:val="20"/>
              </w:rPr>
              <w:t>me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834D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ADDDF8" w14:textId="77777777" w:rsidR="004C4E6C" w:rsidRPr="004C4E6C" w:rsidRDefault="004C4E6C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4C4E6C">
              <w:rPr>
                <w:rFonts w:eastAsia="Arial Unicode MS" w:cs="Arial"/>
                <w:bCs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05292107" w14:textId="13BAB4B7" w:rsidR="004C4E6C" w:rsidRPr="004C4E6C" w:rsidRDefault="004C4E6C" w:rsidP="00CA5043">
            <w:pPr>
              <w:rPr>
                <w:rFonts w:eastAsia="Arial Unicode MS" w:cs="Arial"/>
                <w:bCs/>
                <w:sz w:val="17"/>
                <w:szCs w:val="20"/>
              </w:rPr>
            </w:pPr>
            <w:proofErr w:type="spellStart"/>
            <w:r w:rsidRPr="004C4E6C">
              <w:rPr>
                <w:rFonts w:cs="Arial"/>
                <w:bCs/>
                <w:sz w:val="17"/>
                <w:szCs w:val="20"/>
              </w:rPr>
              <w:t>sa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E4CA49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31039A" w14:textId="77777777" w:rsidR="004C4E6C" w:rsidRPr="008E6F30" w:rsidRDefault="004C4E6C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8E6F30">
              <w:rPr>
                <w:rFonts w:eastAsia="Arial Unicode MS" w:cs="Arial"/>
                <w:bCs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4463DD72" w14:textId="236751A1" w:rsidR="004C4E6C" w:rsidRPr="008E6F30" w:rsidRDefault="004C4E6C" w:rsidP="00CA5043">
            <w:pPr>
              <w:rPr>
                <w:rFonts w:eastAsia="Arial Unicode MS" w:cs="Arial"/>
                <w:bCs/>
                <w:sz w:val="17"/>
                <w:szCs w:val="18"/>
              </w:rPr>
            </w:pPr>
            <w:proofErr w:type="spellStart"/>
            <w:r>
              <w:rPr>
                <w:rFonts w:cs="Arial"/>
                <w:bCs/>
                <w:sz w:val="17"/>
                <w:szCs w:val="18"/>
              </w:rPr>
              <w:t>sa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334896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748B18" w14:textId="77777777" w:rsidR="004C4E6C" w:rsidRPr="00C4367F" w:rsidRDefault="004C4E6C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A08E112" w14:textId="304BC671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ma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6912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5EC934" w14:textId="77777777" w:rsidR="004C4E6C" w:rsidRPr="00C4367F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C59BEDC" w14:textId="178E70F7" w:rsidR="004C4E6C" w:rsidRPr="00C4367F" w:rsidRDefault="004C4E6C" w:rsidP="00CA5043">
            <w:pPr>
              <w:rPr>
                <w:rFonts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gi</w:t>
            </w:r>
            <w:proofErr w:type="spellEnd"/>
          </w:p>
        </w:tc>
        <w:tc>
          <w:tcPr>
            <w:tcW w:w="9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D835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</w:tr>
      <w:tr w:rsidR="004C4E6C" w:rsidRPr="00C4367F" w14:paraId="6DA8F1ED" w14:textId="77777777" w:rsidTr="000C651B">
        <w:trPr>
          <w:cantSplit/>
          <w:trHeight w:hRule="exact" w:val="295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1624"/>
          </w:tcPr>
          <w:p w14:paraId="1BAE1592" w14:textId="7857D236" w:rsidR="004C4E6C" w:rsidRPr="00AD24E4" w:rsidRDefault="004C4E6C" w:rsidP="004969EC">
            <w:pPr>
              <w:rPr>
                <w:rFonts w:cs="Arial"/>
                <w:sz w:val="17"/>
                <w:szCs w:val="20"/>
              </w:rPr>
            </w:pPr>
            <w:r w:rsidRPr="00AD24E4">
              <w:rPr>
                <w:rFonts w:cs="Arial"/>
                <w:sz w:val="17"/>
                <w:szCs w:val="20"/>
              </w:rPr>
              <w:t xml:space="preserve">20 </w:t>
            </w:r>
            <w:proofErr w:type="spellStart"/>
            <w:r>
              <w:rPr>
                <w:rFonts w:cs="Arial"/>
                <w:sz w:val="17"/>
                <w:szCs w:val="20"/>
              </w:rPr>
              <w:t>v</w:t>
            </w:r>
            <w:r w:rsidRPr="00AD24E4">
              <w:rPr>
                <w:rFonts w:cs="Arial"/>
                <w:sz w:val="17"/>
                <w:szCs w:val="20"/>
              </w:rPr>
              <w:t>e</w:t>
            </w:r>
            <w:proofErr w:type="spellEnd"/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7761D54" w14:textId="1415997D" w:rsidR="004C4E6C" w:rsidRPr="00C4367F" w:rsidRDefault="004C4E6C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20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94FFD7A" w14:textId="2A9C537B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lu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C029E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444F" w14:textId="77777777" w:rsidR="004C4E6C" w:rsidRPr="00C4367F" w:rsidRDefault="004C4E6C" w:rsidP="00CA504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C4367F">
              <w:rPr>
                <w:rFonts w:cs="Arial"/>
                <w:sz w:val="12"/>
                <w:szCs w:val="20"/>
              </w:rPr>
              <w:t>38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F26D87" w14:textId="77777777" w:rsidR="004C4E6C" w:rsidRPr="00C4367F" w:rsidRDefault="004C4E6C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560C449" w14:textId="72D27D87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me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0241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FE5A5E" w14:textId="77777777" w:rsidR="004C4E6C" w:rsidRPr="006A688A" w:rsidRDefault="004C4E6C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A688A">
              <w:rPr>
                <w:rFonts w:cs="Arial"/>
                <w:bCs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78DDB16B" w14:textId="21CB382F" w:rsidR="004C4E6C" w:rsidRPr="006A688A" w:rsidRDefault="004C4E6C" w:rsidP="00CA5043">
            <w:pPr>
              <w:rPr>
                <w:rFonts w:eastAsia="Arial Unicode MS" w:cs="Arial"/>
                <w:bCs/>
                <w:sz w:val="17"/>
                <w:szCs w:val="18"/>
              </w:rPr>
            </w:pPr>
            <w:proofErr w:type="spellStart"/>
            <w:r>
              <w:rPr>
                <w:rFonts w:cs="Arial"/>
                <w:bCs/>
                <w:sz w:val="17"/>
                <w:szCs w:val="18"/>
              </w:rPr>
              <w:t>sa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C5DF0" w14:textId="77777777" w:rsidR="004C4E6C" w:rsidRPr="006A688A" w:rsidRDefault="004C4E6C" w:rsidP="00CA5043">
            <w:pPr>
              <w:rPr>
                <w:rFonts w:cs="Arial"/>
                <w:bCs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DCBAFE" w14:textId="77777777" w:rsidR="004C4E6C" w:rsidRPr="00C4367F" w:rsidRDefault="004C4E6C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20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FFE9762" w14:textId="1AABC7BF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lu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028722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06F8D9" w14:textId="77777777" w:rsidR="004C4E6C" w:rsidRPr="00C4367F" w:rsidRDefault="004C4E6C" w:rsidP="00CA504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C4367F">
              <w:rPr>
                <w:rFonts w:cs="Arial"/>
                <w:sz w:val="12"/>
                <w:szCs w:val="20"/>
              </w:rPr>
              <w:t>51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F8559F9" w14:textId="77777777" w:rsidR="004C4E6C" w:rsidRPr="00C4367F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9D987B1" w14:textId="23E86AA7" w:rsidR="004C4E6C" w:rsidRPr="00C4367F" w:rsidRDefault="004C4E6C" w:rsidP="00CA5043">
            <w:pPr>
              <w:rPr>
                <w:rFonts w:eastAsia="Arial Unicode MS" w:cs="Arial"/>
                <w:sz w:val="17"/>
                <w:szCs w:val="20"/>
              </w:rPr>
            </w:pPr>
            <w:proofErr w:type="spellStart"/>
            <w:r>
              <w:rPr>
                <w:rFonts w:cs="Arial"/>
                <w:sz w:val="17"/>
                <w:szCs w:val="20"/>
              </w:rPr>
              <w:t>gi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749CC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16EF4C" w14:textId="77777777" w:rsidR="004C4E6C" w:rsidRPr="00C4367F" w:rsidRDefault="004C4E6C" w:rsidP="00CA504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C4367F">
              <w:rPr>
                <w:rFonts w:eastAsia="Arial Unicode MS" w:cs="Arial"/>
                <w:b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FE72ECC" w14:textId="0C9DEDE8" w:rsidR="004C4E6C" w:rsidRPr="00C4367F" w:rsidRDefault="004C4E6C" w:rsidP="00CA5043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FB0912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97E3E4" w14:textId="77777777" w:rsidR="004C4E6C" w:rsidRPr="00C4367F" w:rsidRDefault="004C4E6C" w:rsidP="00CA504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C4367F">
              <w:rPr>
                <w:rFonts w:eastAsia="Arial Unicode MS" w:cs="Arial"/>
                <w:b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50E47F7" w14:textId="71293164" w:rsidR="004C4E6C" w:rsidRPr="00C4367F" w:rsidRDefault="004C4E6C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EBBA07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4C7C94" w14:textId="77777777" w:rsidR="004C4E6C" w:rsidRPr="00C4367F" w:rsidRDefault="004C4E6C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E541207" w14:textId="7412E064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me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95B1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99"/>
            <w:vAlign w:val="center"/>
          </w:tcPr>
          <w:p w14:paraId="342FB0F2" w14:textId="77777777" w:rsidR="004C4E6C" w:rsidRPr="00C4367F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9999"/>
            <w:noWrap/>
            <w:vAlign w:val="center"/>
          </w:tcPr>
          <w:p w14:paraId="24A40151" w14:textId="17EAAA5D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ve</w:t>
            </w:r>
            <w:proofErr w:type="spellEnd"/>
          </w:p>
        </w:tc>
        <w:tc>
          <w:tcPr>
            <w:tcW w:w="9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42D34C41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</w:tr>
      <w:tr w:rsidR="004C4E6C" w:rsidRPr="00C4367F" w14:paraId="47EDE3E1" w14:textId="77777777" w:rsidTr="000C651B">
        <w:trPr>
          <w:cantSplit/>
          <w:trHeight w:hRule="exact" w:val="295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F1C669C" w14:textId="39DEA015" w:rsidR="004C4E6C" w:rsidRPr="00AD24E4" w:rsidRDefault="004C4E6C" w:rsidP="004969EC">
            <w:pPr>
              <w:rPr>
                <w:rFonts w:cs="Arial"/>
                <w:sz w:val="17"/>
                <w:szCs w:val="20"/>
              </w:rPr>
            </w:pPr>
            <w:r w:rsidRPr="00AD24E4">
              <w:rPr>
                <w:rFonts w:cs="Arial"/>
                <w:sz w:val="17"/>
                <w:szCs w:val="20"/>
              </w:rPr>
              <w:t xml:space="preserve">21 </w:t>
            </w:r>
            <w:proofErr w:type="spellStart"/>
            <w:r>
              <w:rPr>
                <w:rFonts w:cs="Arial"/>
                <w:sz w:val="17"/>
                <w:szCs w:val="20"/>
              </w:rPr>
              <w:t>sa</w:t>
            </w:r>
            <w:proofErr w:type="spellEnd"/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555F8A7" w14:textId="360F96E4" w:rsidR="004C4E6C" w:rsidRPr="00C4367F" w:rsidRDefault="004C4E6C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21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E30D358" w14:textId="59B61924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ma</w:t>
            </w:r>
            <w:proofErr w:type="spellEnd"/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A50B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507B2D" w14:textId="77777777" w:rsidR="004C4E6C" w:rsidRPr="00C4367F" w:rsidRDefault="004C4E6C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6924192" w14:textId="6A0C4A87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gi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37CF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6BDBC3" w14:textId="77777777" w:rsidR="004C4E6C" w:rsidRPr="00C4367F" w:rsidRDefault="004C4E6C" w:rsidP="00CA504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C4367F">
              <w:rPr>
                <w:rFonts w:cs="Arial"/>
                <w:b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3DAA054" w14:textId="06051DB1" w:rsidR="004C4E6C" w:rsidRPr="00C4367F" w:rsidRDefault="004C4E6C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45A437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B98275" w14:textId="77777777" w:rsidR="004C4E6C" w:rsidRPr="00C4367F" w:rsidRDefault="004C4E6C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21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6CEB059" w14:textId="357EC1EA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ma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502B1C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33CCFF"/>
            <w:vAlign w:val="center"/>
          </w:tcPr>
          <w:p w14:paraId="0892B6DA" w14:textId="77777777" w:rsidR="004C4E6C" w:rsidRPr="00C4367F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33CCFF"/>
            <w:noWrap/>
            <w:vAlign w:val="center"/>
          </w:tcPr>
          <w:p w14:paraId="7F7D8F66" w14:textId="71DAA9AF" w:rsidR="004C4E6C" w:rsidRPr="00C4367F" w:rsidRDefault="004C4E6C" w:rsidP="00CA5043">
            <w:pPr>
              <w:rPr>
                <w:rFonts w:eastAsia="Arial Unicode MS" w:cs="Arial"/>
                <w:sz w:val="17"/>
                <w:szCs w:val="20"/>
              </w:rPr>
            </w:pPr>
            <w:proofErr w:type="spellStart"/>
            <w:r>
              <w:rPr>
                <w:rFonts w:cs="Arial"/>
                <w:sz w:val="17"/>
                <w:szCs w:val="20"/>
              </w:rPr>
              <w:t>ve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FF"/>
            <w:vAlign w:val="center"/>
          </w:tcPr>
          <w:p w14:paraId="0EF343D4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7DD497" w14:textId="77777777" w:rsidR="004C4E6C" w:rsidRPr="00C4367F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7515DA6" w14:textId="58EAC114" w:rsidR="004C4E6C" w:rsidRPr="00C4367F" w:rsidRDefault="004C4E6C" w:rsidP="00CA5043">
            <w:pPr>
              <w:rPr>
                <w:rFonts w:eastAsia="Arial Unicode MS" w:cs="Arial"/>
                <w:sz w:val="17"/>
                <w:szCs w:val="20"/>
              </w:rPr>
            </w:pPr>
            <w:proofErr w:type="spellStart"/>
            <w:r>
              <w:rPr>
                <w:rFonts w:cs="Arial"/>
                <w:sz w:val="17"/>
                <w:szCs w:val="20"/>
              </w:rPr>
              <w:t>lu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829D5F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06DA" w14:textId="77777777" w:rsidR="004C4E6C" w:rsidRPr="00C4367F" w:rsidRDefault="004C4E6C" w:rsidP="00CA504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C4367F">
              <w:rPr>
                <w:rFonts w:cs="Arial"/>
                <w:sz w:val="12"/>
                <w:szCs w:val="20"/>
              </w:rPr>
              <w:t>8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FF9BA9" w14:textId="77777777" w:rsidR="004C4E6C" w:rsidRPr="00C4367F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8035A4B" w14:textId="6B412EB5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lu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BB60D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0384" w14:textId="77777777" w:rsidR="004C4E6C" w:rsidRPr="00C4367F" w:rsidRDefault="004C4E6C" w:rsidP="00CA504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C4367F">
              <w:rPr>
                <w:rFonts w:cs="Arial"/>
                <w:sz w:val="12"/>
                <w:szCs w:val="20"/>
              </w:rPr>
              <w:t>12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B79CEC" w14:textId="77777777" w:rsidR="004C4E6C" w:rsidRPr="00C4367F" w:rsidRDefault="004C4E6C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D0BC587" w14:textId="4ACF22A4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gi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A3EF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8EE424" w14:textId="77777777" w:rsidR="004C4E6C" w:rsidRPr="008E6F30" w:rsidRDefault="004C4E6C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8E6F30">
              <w:rPr>
                <w:rFonts w:eastAsia="Arial Unicode MS" w:cs="Arial"/>
                <w:bCs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6CD2E429" w14:textId="4749CF65" w:rsidR="004C4E6C" w:rsidRPr="008E6F30" w:rsidRDefault="004C4E6C" w:rsidP="00CA5043">
            <w:pPr>
              <w:rPr>
                <w:rFonts w:eastAsia="Arial Unicode MS" w:cs="Arial"/>
                <w:bCs/>
                <w:sz w:val="17"/>
                <w:szCs w:val="18"/>
              </w:rPr>
            </w:pPr>
            <w:proofErr w:type="spellStart"/>
            <w:r>
              <w:rPr>
                <w:rFonts w:cs="Arial"/>
                <w:bCs/>
                <w:sz w:val="17"/>
                <w:szCs w:val="18"/>
              </w:rPr>
              <w:t>sa</w:t>
            </w:r>
            <w:proofErr w:type="spellEnd"/>
          </w:p>
        </w:tc>
        <w:tc>
          <w:tcPr>
            <w:tcW w:w="9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7E3BD" w14:textId="51A4C5F8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</w:tr>
      <w:tr w:rsidR="004C4E6C" w:rsidRPr="00C4367F" w14:paraId="33D7A2A0" w14:textId="77777777" w:rsidTr="000C651B">
        <w:trPr>
          <w:cantSplit/>
          <w:trHeight w:hRule="exact" w:val="295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68E1B8" w14:textId="4C7B9D71" w:rsidR="004C4E6C" w:rsidRPr="00D01B32" w:rsidRDefault="004C4E6C" w:rsidP="004969EC">
            <w:pPr>
              <w:rPr>
                <w:rFonts w:cs="Arial"/>
                <w:b/>
                <w:bCs/>
                <w:sz w:val="17"/>
                <w:szCs w:val="20"/>
              </w:rPr>
            </w:pPr>
            <w:r w:rsidRPr="00D01B32">
              <w:rPr>
                <w:rFonts w:cs="Arial"/>
                <w:b/>
                <w:bCs/>
                <w:sz w:val="17"/>
                <w:szCs w:val="20"/>
              </w:rPr>
              <w:t xml:space="preserve">22 </w:t>
            </w:r>
            <w:r>
              <w:rPr>
                <w:rFonts w:cs="Arial"/>
                <w:b/>
                <w:bCs/>
                <w:sz w:val="17"/>
                <w:szCs w:val="20"/>
              </w:rPr>
              <w:t>do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C4C09C8" w14:textId="42C241F3" w:rsidR="004C4E6C" w:rsidRPr="00C4367F" w:rsidRDefault="004C4E6C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22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C1FE55E" w14:textId="22226CBC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me</w:t>
            </w:r>
            <w:proofErr w:type="spellEnd"/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2B54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14:paraId="311E09BC" w14:textId="77777777" w:rsidR="004C4E6C" w:rsidRPr="00C4367F" w:rsidRDefault="004C4E6C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50"/>
            <w:noWrap/>
            <w:vAlign w:val="center"/>
          </w:tcPr>
          <w:p w14:paraId="6868516D" w14:textId="6ACCC569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ve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508C487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68212C" w14:textId="77777777" w:rsidR="004C4E6C" w:rsidRPr="00C4367F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1CD5C52" w14:textId="3085F8DB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lu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B6645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2C8D" w14:textId="77777777" w:rsidR="004C4E6C" w:rsidRPr="00C4367F" w:rsidRDefault="004C4E6C" w:rsidP="00CA504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C4367F">
              <w:rPr>
                <w:rFonts w:cs="Arial"/>
                <w:sz w:val="12"/>
                <w:szCs w:val="20"/>
              </w:rPr>
              <w:t>47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0CF2A3" w14:textId="77777777" w:rsidR="004C4E6C" w:rsidRPr="00C4367F" w:rsidRDefault="004C4E6C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22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AC55A1D" w14:textId="1B617FDB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me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1EF0F7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0EF2E5" w14:textId="77777777" w:rsidR="004C4E6C" w:rsidRPr="004C4E6C" w:rsidRDefault="004C4E6C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4C4E6C">
              <w:rPr>
                <w:rFonts w:eastAsia="Arial Unicode MS" w:cs="Arial"/>
                <w:bCs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0E8919C1" w14:textId="34AA7199" w:rsidR="004C4E6C" w:rsidRPr="004C4E6C" w:rsidRDefault="004C4E6C" w:rsidP="00CA5043">
            <w:pPr>
              <w:rPr>
                <w:rFonts w:eastAsia="Arial Unicode MS" w:cs="Arial"/>
                <w:bCs/>
                <w:sz w:val="17"/>
                <w:szCs w:val="20"/>
              </w:rPr>
            </w:pPr>
            <w:proofErr w:type="spellStart"/>
            <w:r w:rsidRPr="004C4E6C">
              <w:rPr>
                <w:rFonts w:cs="Arial"/>
                <w:bCs/>
                <w:sz w:val="17"/>
                <w:szCs w:val="20"/>
              </w:rPr>
              <w:t>sa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DBD6E" w14:textId="77777777" w:rsidR="004C4E6C" w:rsidRPr="004C4E6C" w:rsidRDefault="004C4E6C" w:rsidP="00CA5043">
            <w:pPr>
              <w:ind w:right="11"/>
              <w:rPr>
                <w:rFonts w:cs="Arial"/>
                <w:bCs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490744" w14:textId="77777777" w:rsidR="004C4E6C" w:rsidRPr="00C4367F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CA8A188" w14:textId="6E0A4B1C" w:rsidR="004C4E6C" w:rsidRPr="00C4367F" w:rsidRDefault="004C4E6C" w:rsidP="00CA5043">
            <w:pPr>
              <w:rPr>
                <w:rFonts w:eastAsia="Arial Unicode MS" w:cs="Arial"/>
                <w:sz w:val="17"/>
                <w:szCs w:val="20"/>
              </w:rPr>
            </w:pPr>
            <w:proofErr w:type="spellStart"/>
            <w:r>
              <w:rPr>
                <w:rFonts w:cs="Arial"/>
                <w:sz w:val="17"/>
                <w:szCs w:val="20"/>
              </w:rPr>
              <w:t>ma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B28D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53A464" w14:textId="77777777" w:rsidR="004C4E6C" w:rsidRPr="00C4367F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DD649A5" w14:textId="134897ED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ma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3D6C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452317" w14:textId="77777777" w:rsidR="004C4E6C" w:rsidRPr="00C4367F" w:rsidRDefault="004C4E6C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3C5FEE71" w14:textId="0FAA2280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ve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B2AA9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B0656B" w14:textId="77777777" w:rsidR="004C4E6C" w:rsidRPr="00C4367F" w:rsidRDefault="004C4E6C" w:rsidP="00CA504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C4367F">
              <w:rPr>
                <w:rFonts w:eastAsia="Arial Unicode MS" w:cs="Arial"/>
                <w:b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F2F9368" w14:textId="05B64C59" w:rsidR="004C4E6C" w:rsidRPr="00C4367F" w:rsidRDefault="004C4E6C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do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36FF4F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</w:tr>
      <w:tr w:rsidR="004C4E6C" w:rsidRPr="00C4367F" w14:paraId="2D7D6072" w14:textId="77777777" w:rsidTr="000C651B">
        <w:trPr>
          <w:cantSplit/>
          <w:trHeight w:hRule="exact" w:val="295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4DE524" w14:textId="569C9B07" w:rsidR="004C4E6C" w:rsidRPr="00AD24E4" w:rsidRDefault="004C4E6C" w:rsidP="004969EC">
            <w:pPr>
              <w:rPr>
                <w:rFonts w:cs="Arial"/>
                <w:sz w:val="17"/>
                <w:szCs w:val="20"/>
              </w:rPr>
            </w:pPr>
            <w:r w:rsidRPr="00AD24E4">
              <w:rPr>
                <w:rFonts w:cs="Arial"/>
                <w:sz w:val="17"/>
                <w:szCs w:val="20"/>
              </w:rPr>
              <w:t xml:space="preserve">23 </w:t>
            </w:r>
            <w:proofErr w:type="spellStart"/>
            <w:r>
              <w:rPr>
                <w:rFonts w:cs="Arial"/>
                <w:sz w:val="17"/>
                <w:szCs w:val="20"/>
              </w:rPr>
              <w:t>l</w:t>
            </w:r>
            <w:r w:rsidRPr="00AD24E4">
              <w:rPr>
                <w:rFonts w:cs="Arial"/>
                <w:sz w:val="17"/>
                <w:szCs w:val="20"/>
              </w:rPr>
              <w:t>u</w:t>
            </w:r>
            <w:proofErr w:type="spellEnd"/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2869563" w14:textId="4B3592CF" w:rsidR="004C4E6C" w:rsidRPr="00C4367F" w:rsidRDefault="004C4E6C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23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01DD8D3" w14:textId="389742F7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gi</w:t>
            </w:r>
            <w:proofErr w:type="spellEnd"/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D2D3" w14:textId="77777777" w:rsidR="004C4E6C" w:rsidRPr="00354DDA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8B96A9" w14:textId="77777777" w:rsidR="004C4E6C" w:rsidRPr="00354DDA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354DDA">
              <w:rPr>
                <w:rFonts w:cs="Arial"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111F991B" w14:textId="4229A3BD" w:rsidR="004C4E6C" w:rsidRPr="00354DDA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sa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14DC5" w14:textId="25AB6ED5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513171" w14:textId="77777777" w:rsidR="004C4E6C" w:rsidRPr="00C4367F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DE2A2B4" w14:textId="3DD27A52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ma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A763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8A4C32" w14:textId="77777777" w:rsidR="004C4E6C" w:rsidRPr="00C4367F" w:rsidRDefault="004C4E6C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23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F99DBB9" w14:textId="136B9596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gi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8F45F0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7ADA3C" w14:textId="77777777" w:rsidR="004C4E6C" w:rsidRPr="00C4367F" w:rsidRDefault="004C4E6C" w:rsidP="00CA504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C4367F">
              <w:rPr>
                <w:rFonts w:eastAsia="Arial Unicode MS" w:cs="Arial"/>
                <w:b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71305AB" w14:textId="41093165" w:rsidR="004C4E6C" w:rsidRPr="00C4367F" w:rsidRDefault="004C4E6C" w:rsidP="00CA5043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CD2ABE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ED88A7" w14:textId="77777777" w:rsidR="004C4E6C" w:rsidRPr="00C4367F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FA0290A" w14:textId="71264E09" w:rsidR="004C4E6C" w:rsidRPr="00C4367F" w:rsidRDefault="004C4E6C" w:rsidP="00CA5043">
            <w:pPr>
              <w:rPr>
                <w:rFonts w:eastAsia="Arial Unicode MS" w:cs="Arial"/>
                <w:sz w:val="17"/>
                <w:szCs w:val="20"/>
              </w:rPr>
            </w:pPr>
            <w:proofErr w:type="spellStart"/>
            <w:r>
              <w:rPr>
                <w:rFonts w:cs="Arial"/>
                <w:sz w:val="17"/>
                <w:szCs w:val="20"/>
              </w:rPr>
              <w:t>me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2B38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ADBADE" w14:textId="77777777" w:rsidR="004C4E6C" w:rsidRPr="00C4367F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EE6A0FA" w14:textId="08A37F12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me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77DB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94C8A8" w14:textId="77777777" w:rsidR="004C4E6C" w:rsidRPr="008E6F30" w:rsidRDefault="004C4E6C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8E6F30">
              <w:rPr>
                <w:rFonts w:eastAsia="Arial Unicode MS" w:cs="Arial"/>
                <w:bCs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42E27C12" w14:textId="76269FA3" w:rsidR="004C4E6C" w:rsidRPr="008E6F30" w:rsidRDefault="004C4E6C" w:rsidP="00CA5043">
            <w:pPr>
              <w:rPr>
                <w:rFonts w:eastAsia="Arial Unicode MS" w:cs="Arial"/>
                <w:bCs/>
                <w:sz w:val="17"/>
                <w:szCs w:val="18"/>
              </w:rPr>
            </w:pPr>
            <w:proofErr w:type="spellStart"/>
            <w:r>
              <w:rPr>
                <w:rFonts w:cs="Arial"/>
                <w:bCs/>
                <w:sz w:val="17"/>
                <w:szCs w:val="18"/>
              </w:rPr>
              <w:t>sa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E95DF" w14:textId="11EAE76F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884734" w14:textId="77777777" w:rsidR="004C4E6C" w:rsidRPr="00C4367F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62082C3" w14:textId="14FBA17B" w:rsidR="004C4E6C" w:rsidRPr="00C4367F" w:rsidRDefault="004C4E6C" w:rsidP="00CA5043">
            <w:pPr>
              <w:rPr>
                <w:rFonts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lu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4549D6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45CC" w14:textId="77777777" w:rsidR="004C4E6C" w:rsidRPr="00C4367F" w:rsidRDefault="004C4E6C" w:rsidP="00CA504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C4367F">
              <w:rPr>
                <w:rFonts w:cs="Arial"/>
                <w:sz w:val="12"/>
                <w:szCs w:val="20"/>
              </w:rPr>
              <w:t>21</w:t>
            </w:r>
          </w:p>
        </w:tc>
      </w:tr>
      <w:tr w:rsidR="004C4E6C" w:rsidRPr="00C4367F" w14:paraId="437301E8" w14:textId="77777777" w:rsidTr="000C651B">
        <w:trPr>
          <w:cantSplit/>
          <w:trHeight w:hRule="exact" w:val="295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46D6AD" w14:textId="490511E5" w:rsidR="004C4E6C" w:rsidRPr="00AD24E4" w:rsidRDefault="004C4E6C" w:rsidP="004969EC">
            <w:pPr>
              <w:rPr>
                <w:rFonts w:cs="Arial"/>
                <w:sz w:val="17"/>
                <w:szCs w:val="20"/>
              </w:rPr>
            </w:pPr>
            <w:r w:rsidRPr="00AD24E4">
              <w:rPr>
                <w:rFonts w:cs="Arial"/>
                <w:sz w:val="17"/>
                <w:szCs w:val="20"/>
              </w:rPr>
              <w:t xml:space="preserve">24 </w:t>
            </w:r>
            <w:proofErr w:type="spellStart"/>
            <w:r>
              <w:rPr>
                <w:rFonts w:cs="Arial"/>
                <w:sz w:val="17"/>
                <w:szCs w:val="20"/>
              </w:rPr>
              <w:t>m</w:t>
            </w:r>
            <w:r w:rsidRPr="00AD24E4">
              <w:rPr>
                <w:rFonts w:cs="Arial"/>
                <w:sz w:val="17"/>
                <w:szCs w:val="20"/>
              </w:rPr>
              <w:t>a</w:t>
            </w:r>
            <w:proofErr w:type="spellEnd"/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  <w:noWrap/>
            <w:vAlign w:val="center"/>
          </w:tcPr>
          <w:p w14:paraId="3DE9B7BA" w14:textId="7A804E40" w:rsidR="004C4E6C" w:rsidRPr="00C4367F" w:rsidRDefault="004C4E6C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24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50"/>
            <w:noWrap/>
            <w:vAlign w:val="center"/>
          </w:tcPr>
          <w:p w14:paraId="4A3A2AE5" w14:textId="2909DB51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ve</w:t>
            </w:r>
            <w:proofErr w:type="spellEnd"/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48C623E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A1B034" w14:textId="77777777" w:rsidR="004C4E6C" w:rsidRPr="00C4367F" w:rsidRDefault="004C4E6C" w:rsidP="00CA504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C4367F">
              <w:rPr>
                <w:rFonts w:cs="Arial"/>
                <w:b/>
                <w:bCs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DF17FE6" w14:textId="503239A8" w:rsidR="004C4E6C" w:rsidRPr="00C4367F" w:rsidRDefault="004C4E6C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C47F8E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5E6518" w14:textId="77777777" w:rsidR="004C4E6C" w:rsidRPr="00C4367F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D5922F6" w14:textId="2269AE08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me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F7A8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8FBC08" w14:textId="77777777" w:rsidR="004C4E6C" w:rsidRPr="00C4367F" w:rsidRDefault="004C4E6C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24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52D23C6" w14:textId="524400D2" w:rsidR="004C4E6C" w:rsidRPr="00C4367F" w:rsidRDefault="004C4E6C" w:rsidP="00CA5043">
            <w:pPr>
              <w:rPr>
                <w:rFonts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ve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C2247E" w14:textId="08D993DF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5FED8A4" w14:textId="77777777" w:rsidR="004C4E6C" w:rsidRPr="00C4367F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CC9EC15" w14:textId="03C1FBF6" w:rsidR="004C4E6C" w:rsidRPr="00C4367F" w:rsidRDefault="004C4E6C" w:rsidP="00CA5043">
            <w:pPr>
              <w:rPr>
                <w:rFonts w:eastAsia="Arial Unicode MS" w:cs="Arial"/>
                <w:sz w:val="17"/>
                <w:szCs w:val="20"/>
              </w:rPr>
            </w:pPr>
            <w:proofErr w:type="spellStart"/>
            <w:r>
              <w:rPr>
                <w:rFonts w:cs="Arial"/>
                <w:sz w:val="17"/>
                <w:szCs w:val="20"/>
              </w:rPr>
              <w:t>lu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72E008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7D3A" w14:textId="77777777" w:rsidR="004C4E6C" w:rsidRPr="00C4367F" w:rsidRDefault="004C4E6C" w:rsidP="00CA504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C4367F">
              <w:rPr>
                <w:rFonts w:cs="Arial"/>
                <w:sz w:val="12"/>
                <w:szCs w:val="20"/>
              </w:rPr>
              <w:t>4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16109B" w14:textId="77777777" w:rsidR="004C4E6C" w:rsidRPr="00C4367F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387F1EF" w14:textId="7A4BFF02" w:rsidR="004C4E6C" w:rsidRPr="00C4367F" w:rsidRDefault="004C4E6C" w:rsidP="00CA5043">
            <w:pPr>
              <w:rPr>
                <w:rFonts w:eastAsia="Arial Unicode MS" w:cs="Arial"/>
                <w:sz w:val="17"/>
                <w:szCs w:val="20"/>
              </w:rPr>
            </w:pPr>
            <w:proofErr w:type="spellStart"/>
            <w:r>
              <w:rPr>
                <w:rFonts w:cs="Arial"/>
                <w:sz w:val="17"/>
                <w:szCs w:val="20"/>
              </w:rPr>
              <w:t>gi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93FAE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ECD898" w14:textId="77777777" w:rsidR="004C4E6C" w:rsidRPr="00C4367F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43E05BA" w14:textId="74F426C1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gi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877C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5094DB" w14:textId="77777777" w:rsidR="004C4E6C" w:rsidRPr="00C4367F" w:rsidRDefault="004C4E6C" w:rsidP="00CA504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C4367F">
              <w:rPr>
                <w:rFonts w:eastAsia="Arial Unicode MS" w:cs="Arial"/>
                <w:b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76B9CA8" w14:textId="6D31FADB" w:rsidR="004C4E6C" w:rsidRPr="00C4367F" w:rsidRDefault="004C4E6C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659FB1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AC07CA" w14:textId="77777777" w:rsidR="004C4E6C" w:rsidRPr="00C4367F" w:rsidRDefault="004C4E6C" w:rsidP="00CA5043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9B3BCF5" w14:textId="7458287E" w:rsidR="004C4E6C" w:rsidRPr="00C4367F" w:rsidRDefault="004C4E6C" w:rsidP="00CA5043">
            <w:pPr>
              <w:rPr>
                <w:rFonts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ma</w:t>
            </w:r>
            <w:proofErr w:type="spellEnd"/>
          </w:p>
        </w:tc>
        <w:tc>
          <w:tcPr>
            <w:tcW w:w="9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BE0C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</w:tr>
      <w:tr w:rsidR="004C4E6C" w:rsidRPr="00C4367F" w14:paraId="0CBE2646" w14:textId="77777777" w:rsidTr="000C651B">
        <w:trPr>
          <w:cantSplit/>
          <w:trHeight w:hRule="exact" w:val="295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92666E" w14:textId="7F76636C" w:rsidR="004C4E6C" w:rsidRPr="00AD24E4" w:rsidRDefault="004C4E6C" w:rsidP="004969EC">
            <w:pPr>
              <w:rPr>
                <w:rFonts w:cs="Arial"/>
                <w:sz w:val="17"/>
                <w:szCs w:val="20"/>
              </w:rPr>
            </w:pPr>
            <w:r w:rsidRPr="00AD24E4">
              <w:rPr>
                <w:rFonts w:cs="Arial"/>
                <w:sz w:val="17"/>
                <w:szCs w:val="20"/>
              </w:rPr>
              <w:t xml:space="preserve">25 </w:t>
            </w:r>
            <w:proofErr w:type="spellStart"/>
            <w:r>
              <w:rPr>
                <w:rFonts w:cs="Arial"/>
                <w:sz w:val="17"/>
                <w:szCs w:val="20"/>
              </w:rPr>
              <w:t>m</w:t>
            </w:r>
            <w:r w:rsidRPr="00AD24E4">
              <w:rPr>
                <w:rFonts w:cs="Arial"/>
                <w:sz w:val="17"/>
                <w:szCs w:val="20"/>
              </w:rPr>
              <w:t>e</w:t>
            </w:r>
            <w:proofErr w:type="spellEnd"/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  <w:noWrap/>
            <w:vAlign w:val="center"/>
          </w:tcPr>
          <w:p w14:paraId="2E1CF953" w14:textId="2E55AB1E" w:rsidR="004C4E6C" w:rsidRPr="0010618A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10618A">
              <w:rPr>
                <w:rFonts w:cs="Arial"/>
                <w:sz w:val="17"/>
                <w:szCs w:val="20"/>
              </w:rPr>
              <w:t>25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50"/>
            <w:noWrap/>
            <w:vAlign w:val="center"/>
          </w:tcPr>
          <w:p w14:paraId="2895A90A" w14:textId="748D2A38" w:rsidR="004C4E6C" w:rsidRPr="0010618A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sa</w:t>
            </w:r>
            <w:proofErr w:type="spellEnd"/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082ADD7" w14:textId="77777777" w:rsidR="004C4E6C" w:rsidRPr="0010618A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53D658" w14:textId="77777777" w:rsidR="004C4E6C" w:rsidRPr="00C4367F" w:rsidRDefault="004C4E6C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B529B27" w14:textId="3FB50819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lu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16EEF4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C8F3" w14:textId="77777777" w:rsidR="004C4E6C" w:rsidRPr="00C4367F" w:rsidRDefault="004C4E6C" w:rsidP="00CA504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C4367F">
              <w:rPr>
                <w:rFonts w:cs="Arial"/>
                <w:sz w:val="12"/>
                <w:szCs w:val="20"/>
              </w:rPr>
              <w:t>43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FF08F8" w14:textId="77777777" w:rsidR="004C4E6C" w:rsidRPr="00C4367F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D07BAC7" w14:textId="50F32E8A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gi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5656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1DE640" w14:textId="77777777" w:rsidR="004C4E6C" w:rsidRPr="00F26056" w:rsidRDefault="004C4E6C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F26056">
              <w:rPr>
                <w:rFonts w:cs="Arial"/>
                <w:bCs/>
                <w:sz w:val="17"/>
                <w:szCs w:val="20"/>
              </w:rPr>
              <w:t>25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E170A42" w14:textId="2F801BA4" w:rsidR="004C4E6C" w:rsidRPr="00F26056" w:rsidRDefault="004C4E6C" w:rsidP="00CA5043">
            <w:pPr>
              <w:rPr>
                <w:rFonts w:eastAsia="Arial Unicode MS" w:cs="Arial"/>
                <w:bCs/>
                <w:sz w:val="17"/>
                <w:szCs w:val="18"/>
              </w:rPr>
            </w:pPr>
            <w:proofErr w:type="spellStart"/>
            <w:r>
              <w:rPr>
                <w:rFonts w:eastAsia="Arial Unicode MS" w:cs="Arial"/>
                <w:bCs/>
                <w:sz w:val="17"/>
                <w:szCs w:val="18"/>
              </w:rPr>
              <w:t>sa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F133C2" w14:textId="797B04BC" w:rsidR="004C4E6C" w:rsidRPr="008E6F30" w:rsidRDefault="004C4E6C" w:rsidP="00CA5043">
            <w:pPr>
              <w:rPr>
                <w:rFonts w:cs="Arial"/>
                <w:b/>
                <w:bCs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45B72A4" w14:textId="77777777" w:rsidR="004C4E6C" w:rsidRPr="00C4367F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349DD43" w14:textId="4762052C" w:rsidR="004C4E6C" w:rsidRPr="00C4367F" w:rsidRDefault="004C4E6C" w:rsidP="00CA5043">
            <w:pPr>
              <w:rPr>
                <w:rFonts w:eastAsia="Arial Unicode MS" w:cs="Arial"/>
                <w:sz w:val="17"/>
                <w:szCs w:val="20"/>
              </w:rPr>
            </w:pPr>
            <w:proofErr w:type="spellStart"/>
            <w:r>
              <w:rPr>
                <w:rFonts w:cs="Arial"/>
                <w:sz w:val="17"/>
                <w:szCs w:val="20"/>
              </w:rPr>
              <w:t>ma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2B74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3CCFF"/>
            <w:vAlign w:val="center"/>
          </w:tcPr>
          <w:p w14:paraId="2821F25C" w14:textId="77777777" w:rsidR="004C4E6C" w:rsidRPr="00C4367F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33CCFF"/>
            <w:noWrap/>
            <w:vAlign w:val="center"/>
          </w:tcPr>
          <w:p w14:paraId="395B7882" w14:textId="4A1BB08E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ve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FF"/>
            <w:vAlign w:val="center"/>
          </w:tcPr>
          <w:p w14:paraId="052AD8D7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14:paraId="57CD59C4" w14:textId="77777777" w:rsidR="004C4E6C" w:rsidRPr="00C4367F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FF"/>
            <w:noWrap/>
            <w:vAlign w:val="center"/>
          </w:tcPr>
          <w:p w14:paraId="7BF98DBD" w14:textId="1EE24C46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ve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2FBF8E30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BE8B19" w14:textId="77777777" w:rsidR="004C4E6C" w:rsidRPr="00C4367F" w:rsidRDefault="004C4E6C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2EB18BF" w14:textId="6E5F7046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lu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128FC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1DF8" w14:textId="77777777" w:rsidR="004C4E6C" w:rsidRPr="00C4367F" w:rsidRDefault="004C4E6C" w:rsidP="00CA504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C4367F">
              <w:rPr>
                <w:rFonts w:cs="Arial"/>
                <w:sz w:val="12"/>
                <w:szCs w:val="20"/>
              </w:rPr>
              <w:t>17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408571" w14:textId="77777777" w:rsidR="004C4E6C" w:rsidRPr="00C4367F" w:rsidRDefault="004C4E6C" w:rsidP="00CA5043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54C0B6E" w14:textId="76D2BA3D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me</w:t>
            </w:r>
            <w:proofErr w:type="spellEnd"/>
          </w:p>
        </w:tc>
        <w:tc>
          <w:tcPr>
            <w:tcW w:w="9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4A76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</w:tr>
      <w:tr w:rsidR="004C4E6C" w:rsidRPr="00C4367F" w14:paraId="660640EE" w14:textId="77777777" w:rsidTr="000C651B">
        <w:trPr>
          <w:cantSplit/>
          <w:trHeight w:hRule="exact" w:val="295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12C4C2" w14:textId="32EF7708" w:rsidR="004C4E6C" w:rsidRPr="00AD24E4" w:rsidRDefault="004C4E6C" w:rsidP="004969EC">
            <w:pPr>
              <w:rPr>
                <w:rFonts w:cs="Arial"/>
                <w:sz w:val="17"/>
                <w:szCs w:val="20"/>
              </w:rPr>
            </w:pPr>
            <w:r w:rsidRPr="00AD24E4">
              <w:rPr>
                <w:rFonts w:cs="Arial"/>
                <w:sz w:val="17"/>
                <w:szCs w:val="20"/>
              </w:rPr>
              <w:t xml:space="preserve">26 </w:t>
            </w:r>
            <w:proofErr w:type="spellStart"/>
            <w:r>
              <w:rPr>
                <w:rFonts w:cs="Arial"/>
                <w:sz w:val="17"/>
                <w:szCs w:val="20"/>
              </w:rPr>
              <w:t>g</w:t>
            </w:r>
            <w:r w:rsidRPr="00AD24E4">
              <w:rPr>
                <w:rFonts w:cs="Arial"/>
                <w:sz w:val="17"/>
                <w:szCs w:val="20"/>
              </w:rPr>
              <w:t>i</w:t>
            </w:r>
            <w:proofErr w:type="spellEnd"/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5CF01AD" w14:textId="1C7FDB74" w:rsidR="004C4E6C" w:rsidRPr="00C4367F" w:rsidRDefault="004C4E6C" w:rsidP="00CA504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C4367F">
              <w:rPr>
                <w:rFonts w:cs="Arial"/>
                <w:b/>
                <w:bCs/>
                <w:sz w:val="17"/>
                <w:szCs w:val="20"/>
              </w:rPr>
              <w:t>26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180372C" w14:textId="595E0651" w:rsidR="004C4E6C" w:rsidRPr="00C4367F" w:rsidRDefault="004C4E6C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do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D1470F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9FED81" w14:textId="77777777" w:rsidR="004C4E6C" w:rsidRPr="00C4367F" w:rsidRDefault="004C4E6C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B674CA7" w14:textId="31E18225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ma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4D88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14:paraId="7B4F09FC" w14:textId="77777777" w:rsidR="004C4E6C" w:rsidRPr="00C4367F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50"/>
            <w:noWrap/>
            <w:vAlign w:val="center"/>
          </w:tcPr>
          <w:p w14:paraId="223EEF80" w14:textId="5A10C6DA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ve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376CB27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5C8636" w14:textId="77777777" w:rsidR="004C4E6C" w:rsidRPr="008E6F30" w:rsidRDefault="004C4E6C" w:rsidP="00CA504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8E6F30">
              <w:rPr>
                <w:rFonts w:cs="Arial"/>
                <w:b/>
                <w:sz w:val="17"/>
                <w:szCs w:val="20"/>
              </w:rPr>
              <w:t>26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B95A6CC" w14:textId="08342C43" w:rsidR="004C4E6C" w:rsidRPr="008E6F30" w:rsidRDefault="004C4E6C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eastAsia="Arial Unicode MS" w:cs="Arial"/>
                <w:b/>
                <w:bCs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2CD081" w14:textId="64808C3C" w:rsidR="004C4E6C" w:rsidRPr="008E6F30" w:rsidRDefault="004C4E6C" w:rsidP="00CA5043">
            <w:pPr>
              <w:rPr>
                <w:rFonts w:cs="Arial"/>
                <w:b/>
                <w:bCs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D47AA06" w14:textId="77777777" w:rsidR="004C4E6C" w:rsidRPr="00C4367F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15274C1" w14:textId="7AE290B7" w:rsidR="004C4E6C" w:rsidRPr="00C4367F" w:rsidRDefault="004C4E6C" w:rsidP="00CA5043">
            <w:pPr>
              <w:rPr>
                <w:rFonts w:eastAsia="Arial Unicode MS" w:cs="Arial"/>
                <w:sz w:val="17"/>
                <w:szCs w:val="20"/>
              </w:rPr>
            </w:pPr>
            <w:proofErr w:type="spellStart"/>
            <w:r>
              <w:rPr>
                <w:rFonts w:cs="Arial"/>
                <w:sz w:val="17"/>
                <w:szCs w:val="20"/>
              </w:rPr>
              <w:t>me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0261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A61D26" w14:textId="77777777" w:rsidR="004C4E6C" w:rsidRPr="004C4E6C" w:rsidRDefault="004C4E6C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4C4E6C">
              <w:rPr>
                <w:rFonts w:eastAsia="Arial Unicode MS" w:cs="Arial"/>
                <w:bCs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00B939D0" w14:textId="79106904" w:rsidR="004C4E6C" w:rsidRPr="004C4E6C" w:rsidRDefault="004C4E6C" w:rsidP="00CA5043">
            <w:pPr>
              <w:rPr>
                <w:rFonts w:eastAsia="Arial Unicode MS" w:cs="Arial"/>
                <w:bCs/>
                <w:sz w:val="17"/>
                <w:szCs w:val="18"/>
              </w:rPr>
            </w:pPr>
            <w:proofErr w:type="spellStart"/>
            <w:r w:rsidRPr="004C4E6C">
              <w:rPr>
                <w:rFonts w:cs="Arial"/>
                <w:bCs/>
                <w:sz w:val="17"/>
                <w:szCs w:val="18"/>
              </w:rPr>
              <w:t>sa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B8F8B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14:paraId="53EE9D11" w14:textId="77777777" w:rsidR="004C4E6C" w:rsidRPr="008E6F30" w:rsidRDefault="004C4E6C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8E6F30">
              <w:rPr>
                <w:rFonts w:eastAsia="Arial Unicode MS" w:cs="Arial"/>
                <w:bCs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FF"/>
            <w:noWrap/>
            <w:vAlign w:val="center"/>
          </w:tcPr>
          <w:p w14:paraId="040C64C1" w14:textId="6D376767" w:rsidR="004C4E6C" w:rsidRPr="008E6F30" w:rsidRDefault="004C4E6C" w:rsidP="00CA5043">
            <w:pPr>
              <w:rPr>
                <w:rFonts w:eastAsia="Arial Unicode MS" w:cs="Arial"/>
                <w:bCs/>
                <w:sz w:val="17"/>
                <w:szCs w:val="18"/>
              </w:rPr>
            </w:pPr>
            <w:proofErr w:type="spellStart"/>
            <w:r>
              <w:rPr>
                <w:rFonts w:cs="Arial"/>
                <w:bCs/>
                <w:sz w:val="17"/>
                <w:szCs w:val="18"/>
              </w:rPr>
              <w:t>sa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6A81EFD7" w14:textId="11597A79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DAFFFF" w14:textId="77777777" w:rsidR="004C4E6C" w:rsidRPr="00C4367F" w:rsidRDefault="004C4E6C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D9B9AE7" w14:textId="1AEC336E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ma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4B6A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63DD86" w14:textId="77777777" w:rsidR="004C4E6C" w:rsidRPr="004C4E6C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4C4E6C">
              <w:rPr>
                <w:rFonts w:eastAsia="Arial Unicode MS" w:cs="Arial"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2A364A7A" w14:textId="5E893372" w:rsidR="004C4E6C" w:rsidRPr="004C4E6C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 w:rsidRPr="004C4E6C">
              <w:rPr>
                <w:rFonts w:eastAsia="Arial Unicode MS" w:cs="Arial"/>
                <w:sz w:val="17"/>
                <w:szCs w:val="18"/>
              </w:rPr>
              <w:t>gi</w:t>
            </w:r>
            <w:proofErr w:type="spellEnd"/>
          </w:p>
        </w:tc>
        <w:tc>
          <w:tcPr>
            <w:tcW w:w="9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D3FA44" w14:textId="3487E49E" w:rsidR="004C4E6C" w:rsidRPr="008E6F30" w:rsidRDefault="004C4E6C" w:rsidP="00CA5043">
            <w:pPr>
              <w:ind w:right="11"/>
              <w:rPr>
                <w:rFonts w:cs="Arial"/>
                <w:b/>
                <w:bCs/>
                <w:sz w:val="12"/>
                <w:szCs w:val="20"/>
              </w:rPr>
            </w:pPr>
          </w:p>
        </w:tc>
      </w:tr>
      <w:tr w:rsidR="004C4E6C" w:rsidRPr="00C4367F" w14:paraId="3A33BA94" w14:textId="77777777" w:rsidTr="000C651B">
        <w:trPr>
          <w:cantSplit/>
          <w:trHeight w:hRule="exact" w:val="295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5798E1" w14:textId="6795ED08" w:rsidR="004C4E6C" w:rsidRPr="00AD24E4" w:rsidRDefault="004C4E6C" w:rsidP="004969EC">
            <w:pPr>
              <w:rPr>
                <w:rFonts w:cs="Arial"/>
                <w:sz w:val="17"/>
                <w:szCs w:val="20"/>
              </w:rPr>
            </w:pPr>
            <w:r w:rsidRPr="00AD24E4">
              <w:rPr>
                <w:rFonts w:cs="Arial"/>
                <w:sz w:val="17"/>
                <w:szCs w:val="20"/>
              </w:rPr>
              <w:t xml:space="preserve">27 </w:t>
            </w:r>
            <w:proofErr w:type="spellStart"/>
            <w:r>
              <w:rPr>
                <w:rFonts w:cs="Arial"/>
                <w:sz w:val="17"/>
                <w:szCs w:val="20"/>
              </w:rPr>
              <w:t>v</w:t>
            </w:r>
            <w:r w:rsidRPr="00AD24E4">
              <w:rPr>
                <w:rFonts w:cs="Arial"/>
                <w:sz w:val="17"/>
                <w:szCs w:val="20"/>
              </w:rPr>
              <w:t>e</w:t>
            </w:r>
            <w:proofErr w:type="spellEnd"/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18F5D29D" w14:textId="3445298B" w:rsidR="004C4E6C" w:rsidRPr="00C4367F" w:rsidRDefault="004C4E6C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27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99D96F2" w14:textId="32326859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lu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48773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0FD5" w14:textId="77777777" w:rsidR="004C4E6C" w:rsidRPr="00C4367F" w:rsidRDefault="004C4E6C" w:rsidP="00CA504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C4367F">
              <w:rPr>
                <w:rFonts w:cs="Arial"/>
                <w:sz w:val="12"/>
                <w:szCs w:val="20"/>
              </w:rPr>
              <w:t>39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153C0A" w14:textId="77777777" w:rsidR="004C4E6C" w:rsidRPr="00C4367F" w:rsidRDefault="004C4E6C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2AD276B" w14:textId="0B8D5F33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me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2143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DF0F09" w14:textId="77777777" w:rsidR="004C4E6C" w:rsidRPr="006A688A" w:rsidRDefault="004C4E6C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A688A">
              <w:rPr>
                <w:rFonts w:cs="Arial"/>
                <w:bCs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3D50A450" w14:textId="1F042F83" w:rsidR="004C4E6C" w:rsidRPr="006A688A" w:rsidRDefault="004C4E6C" w:rsidP="00CA5043">
            <w:pPr>
              <w:rPr>
                <w:rFonts w:eastAsia="Arial Unicode MS" w:cs="Arial"/>
                <w:bCs/>
                <w:sz w:val="17"/>
                <w:szCs w:val="18"/>
              </w:rPr>
            </w:pPr>
            <w:proofErr w:type="spellStart"/>
            <w:r>
              <w:rPr>
                <w:rFonts w:cs="Arial"/>
                <w:bCs/>
                <w:sz w:val="17"/>
                <w:szCs w:val="18"/>
              </w:rPr>
              <w:t>sa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C54F2" w14:textId="77777777" w:rsidR="004C4E6C" w:rsidRPr="006A688A" w:rsidRDefault="004C4E6C" w:rsidP="00CA5043">
            <w:pPr>
              <w:rPr>
                <w:rFonts w:cs="Arial"/>
                <w:bCs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13B77C" w14:textId="77777777" w:rsidR="004C4E6C" w:rsidRPr="00C4367F" w:rsidRDefault="004C4E6C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27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472D547" w14:textId="0E9EE15D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lu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6CFEB3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740740" w14:textId="77777777" w:rsidR="004C4E6C" w:rsidRPr="00C4367F" w:rsidRDefault="004C4E6C" w:rsidP="00CA504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C4367F">
              <w:rPr>
                <w:rFonts w:cs="Arial"/>
                <w:sz w:val="12"/>
                <w:szCs w:val="20"/>
              </w:rPr>
              <w:t>52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246DD38" w14:textId="77777777" w:rsidR="004C4E6C" w:rsidRPr="00C4367F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3A18550" w14:textId="277369F2" w:rsidR="004C4E6C" w:rsidRPr="00C4367F" w:rsidRDefault="004C4E6C" w:rsidP="00CA5043">
            <w:pPr>
              <w:rPr>
                <w:rFonts w:eastAsia="Arial Unicode MS" w:cs="Arial"/>
                <w:sz w:val="17"/>
                <w:szCs w:val="20"/>
              </w:rPr>
            </w:pPr>
            <w:proofErr w:type="spellStart"/>
            <w:r>
              <w:rPr>
                <w:rFonts w:cs="Arial"/>
                <w:sz w:val="17"/>
                <w:szCs w:val="20"/>
              </w:rPr>
              <w:t>gi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0AFA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A60C83" w14:textId="77777777" w:rsidR="004C4E6C" w:rsidRPr="00C4367F" w:rsidRDefault="004C4E6C" w:rsidP="00CA504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C4367F">
              <w:rPr>
                <w:rFonts w:eastAsia="Arial Unicode MS" w:cs="Arial"/>
                <w:b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73AC273" w14:textId="380BDFED" w:rsidR="004C4E6C" w:rsidRPr="00C4367F" w:rsidRDefault="004C4E6C" w:rsidP="00CA5043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428CD9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2216DC" w14:textId="77777777" w:rsidR="004C4E6C" w:rsidRPr="00C4367F" w:rsidRDefault="004C4E6C" w:rsidP="00CA504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C4367F">
              <w:rPr>
                <w:rFonts w:eastAsia="Arial Unicode MS" w:cs="Arial"/>
                <w:b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ED3A7FA" w14:textId="2B758EFE" w:rsidR="004C4E6C" w:rsidRPr="00C4367F" w:rsidRDefault="004C4E6C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DFE22F" w14:textId="1F554AC2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F50009" w14:textId="77777777" w:rsidR="004C4E6C" w:rsidRPr="00C4367F" w:rsidRDefault="004C4E6C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50F46BD" w14:textId="5E08BE9F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me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A909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769929" w14:textId="77777777" w:rsidR="004C4E6C" w:rsidRPr="00C4367F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DDE7A09" w14:textId="7BE99E14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ve</w:t>
            </w:r>
            <w:proofErr w:type="spellEnd"/>
          </w:p>
        </w:tc>
        <w:tc>
          <w:tcPr>
            <w:tcW w:w="9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7155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</w:tr>
      <w:tr w:rsidR="004C4E6C" w:rsidRPr="00C4367F" w14:paraId="2068A3F2" w14:textId="77777777" w:rsidTr="000C651B">
        <w:trPr>
          <w:cantSplit/>
          <w:trHeight w:hRule="exact" w:val="295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59735D" w14:textId="491F6F88" w:rsidR="004C4E6C" w:rsidRPr="00AD24E4" w:rsidRDefault="004C4E6C" w:rsidP="004969EC">
            <w:pPr>
              <w:rPr>
                <w:rFonts w:cs="Arial"/>
                <w:sz w:val="17"/>
                <w:szCs w:val="20"/>
              </w:rPr>
            </w:pPr>
            <w:r w:rsidRPr="00AD24E4">
              <w:rPr>
                <w:rFonts w:cs="Arial"/>
                <w:sz w:val="17"/>
                <w:szCs w:val="20"/>
              </w:rPr>
              <w:t xml:space="preserve">28 </w:t>
            </w:r>
            <w:proofErr w:type="spellStart"/>
            <w:r>
              <w:rPr>
                <w:rFonts w:cs="Arial"/>
                <w:sz w:val="17"/>
                <w:szCs w:val="20"/>
              </w:rPr>
              <w:t>sa</w:t>
            </w:r>
            <w:proofErr w:type="spellEnd"/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D899C13" w14:textId="7AEF7B48" w:rsidR="004C4E6C" w:rsidRPr="00C4367F" w:rsidRDefault="004C4E6C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28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3357CB6" w14:textId="0FC8D875" w:rsidR="004C4E6C" w:rsidRPr="004B4B07" w:rsidRDefault="004C4E6C" w:rsidP="00CA5043">
            <w:pPr>
              <w:rPr>
                <w:rFonts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ma</w:t>
            </w:r>
            <w:proofErr w:type="spellEnd"/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3D0A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788A30" w14:textId="77777777" w:rsidR="004C4E6C" w:rsidRPr="00C4367F" w:rsidRDefault="004C4E6C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C5A404F" w14:textId="7AC4675B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gi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ED9D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E594D9" w14:textId="77777777" w:rsidR="004C4E6C" w:rsidRPr="00C4367F" w:rsidRDefault="004C4E6C" w:rsidP="00CA504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C4367F">
              <w:rPr>
                <w:rFonts w:cs="Arial"/>
                <w:b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28C2990" w14:textId="3F7A4EDC" w:rsidR="004C4E6C" w:rsidRPr="00C4367F" w:rsidRDefault="004C4E6C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236642" w14:textId="411C5221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16CFDE" w14:textId="77777777" w:rsidR="004C4E6C" w:rsidRPr="00C4367F" w:rsidRDefault="004C4E6C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28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1311B9E" w14:textId="0FDFDB5A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ma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FD3712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33CCFF"/>
            <w:vAlign w:val="center"/>
          </w:tcPr>
          <w:p w14:paraId="443669A2" w14:textId="77777777" w:rsidR="004C4E6C" w:rsidRPr="00C4367F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33CCFF"/>
            <w:noWrap/>
            <w:vAlign w:val="center"/>
          </w:tcPr>
          <w:p w14:paraId="767F3940" w14:textId="495DEFB6" w:rsidR="004C4E6C" w:rsidRPr="00C4367F" w:rsidRDefault="004C4E6C" w:rsidP="00CA5043">
            <w:pPr>
              <w:rPr>
                <w:rFonts w:eastAsia="Arial Unicode MS" w:cs="Arial"/>
                <w:sz w:val="17"/>
                <w:szCs w:val="20"/>
              </w:rPr>
            </w:pPr>
            <w:proofErr w:type="spellStart"/>
            <w:r>
              <w:rPr>
                <w:rFonts w:cs="Arial"/>
                <w:sz w:val="17"/>
                <w:szCs w:val="20"/>
              </w:rPr>
              <w:t>ve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FF"/>
            <w:vAlign w:val="center"/>
          </w:tcPr>
          <w:p w14:paraId="09C43E72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9C47FF" w14:textId="77777777" w:rsidR="004C4E6C" w:rsidRPr="00C4367F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E82DE66" w14:textId="7425FC5E" w:rsidR="004C4E6C" w:rsidRPr="00C4367F" w:rsidRDefault="004C4E6C" w:rsidP="00CA5043">
            <w:pPr>
              <w:rPr>
                <w:rFonts w:eastAsia="Arial Unicode MS" w:cs="Arial"/>
                <w:sz w:val="17"/>
                <w:szCs w:val="20"/>
              </w:rPr>
            </w:pPr>
            <w:proofErr w:type="spellStart"/>
            <w:r>
              <w:rPr>
                <w:rFonts w:cs="Arial"/>
                <w:sz w:val="17"/>
                <w:szCs w:val="20"/>
              </w:rPr>
              <w:t>lu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AC3F2" w14:textId="5045C2F6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1366" w14:textId="77777777" w:rsidR="004C4E6C" w:rsidRPr="00C4367F" w:rsidRDefault="004C4E6C" w:rsidP="00CA504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C4367F">
              <w:rPr>
                <w:rFonts w:cs="Arial"/>
                <w:sz w:val="12"/>
                <w:szCs w:val="20"/>
              </w:rPr>
              <w:t>9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610CE5" w14:textId="77777777" w:rsidR="004C4E6C" w:rsidRPr="00C4367F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E3862B0" w14:textId="6540E349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lu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2EEE4D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DD30" w14:textId="77777777" w:rsidR="004C4E6C" w:rsidRPr="00C4367F" w:rsidRDefault="004C4E6C" w:rsidP="00CA504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C4367F">
              <w:rPr>
                <w:rFonts w:cs="Arial"/>
                <w:sz w:val="12"/>
                <w:szCs w:val="20"/>
              </w:rPr>
              <w:t>13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CA2C6A" w14:textId="77777777" w:rsidR="004C4E6C" w:rsidRPr="00C4367F" w:rsidRDefault="004C4E6C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116BE44" w14:textId="77CE8401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gi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E15CA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E6AD1E" w14:textId="77777777" w:rsidR="004C4E6C" w:rsidRPr="004C4E6C" w:rsidRDefault="004C4E6C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4C4E6C">
              <w:rPr>
                <w:rFonts w:eastAsia="Arial Unicode MS" w:cs="Arial"/>
                <w:bCs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1D8C1D5C" w14:textId="7496AD07" w:rsidR="004C4E6C" w:rsidRPr="004C4E6C" w:rsidRDefault="004C4E6C" w:rsidP="00CA5043">
            <w:pPr>
              <w:rPr>
                <w:rFonts w:eastAsia="Arial Unicode MS" w:cs="Arial"/>
                <w:bCs/>
                <w:sz w:val="17"/>
                <w:szCs w:val="18"/>
              </w:rPr>
            </w:pPr>
            <w:proofErr w:type="spellStart"/>
            <w:r w:rsidRPr="004C4E6C">
              <w:rPr>
                <w:rFonts w:cs="Arial"/>
                <w:bCs/>
                <w:sz w:val="17"/>
                <w:szCs w:val="18"/>
              </w:rPr>
              <w:t>sa</w:t>
            </w:r>
            <w:proofErr w:type="spellEnd"/>
          </w:p>
        </w:tc>
        <w:tc>
          <w:tcPr>
            <w:tcW w:w="9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4F1483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</w:tr>
      <w:tr w:rsidR="004C4E6C" w:rsidRPr="00C4367F" w14:paraId="22886C76" w14:textId="77777777" w:rsidTr="000C651B">
        <w:trPr>
          <w:cantSplit/>
          <w:trHeight w:hRule="exact" w:val="295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3BD697E" w14:textId="2750A4D1" w:rsidR="004C4E6C" w:rsidRPr="00D01B32" w:rsidRDefault="004C4E6C" w:rsidP="004969EC">
            <w:pPr>
              <w:rPr>
                <w:rFonts w:cs="Arial"/>
                <w:b/>
                <w:bCs/>
                <w:sz w:val="17"/>
                <w:szCs w:val="20"/>
              </w:rPr>
            </w:pPr>
            <w:r w:rsidRPr="00D01B32">
              <w:rPr>
                <w:rFonts w:cs="Arial"/>
                <w:b/>
                <w:bCs/>
                <w:sz w:val="17"/>
                <w:szCs w:val="20"/>
              </w:rPr>
              <w:t xml:space="preserve">29 </w:t>
            </w:r>
            <w:r>
              <w:rPr>
                <w:rFonts w:cs="Arial"/>
                <w:b/>
                <w:bCs/>
                <w:sz w:val="17"/>
                <w:szCs w:val="20"/>
              </w:rPr>
              <w:t>do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9664ADC" w14:textId="0BFDD412" w:rsidR="004C4E6C" w:rsidRPr="00C4367F" w:rsidRDefault="004C4E6C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29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452D2DC" w14:textId="525945BC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me</w:t>
            </w:r>
            <w:proofErr w:type="spellEnd"/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FBD7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14:paraId="0B1D509C" w14:textId="77777777" w:rsidR="004C4E6C" w:rsidRPr="00C4367F" w:rsidRDefault="004C4E6C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50"/>
            <w:noWrap/>
            <w:vAlign w:val="center"/>
          </w:tcPr>
          <w:p w14:paraId="7EAA1A8E" w14:textId="21B71354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ve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EC9A807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400ADA" w14:textId="77777777" w:rsidR="004C4E6C" w:rsidRPr="00C4367F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ED4622" w14:textId="51D9C6B0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lu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A8406C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C404F" w14:textId="77777777" w:rsidR="004C4E6C" w:rsidRPr="00C4367F" w:rsidRDefault="004C4E6C" w:rsidP="00CA504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C4367F">
              <w:rPr>
                <w:rFonts w:cs="Arial"/>
                <w:sz w:val="12"/>
                <w:szCs w:val="20"/>
              </w:rPr>
              <w:t>48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FBDEB5" w14:textId="77777777" w:rsidR="004C4E6C" w:rsidRPr="00C4367F" w:rsidRDefault="004C4E6C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29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9B8E95" w14:textId="77B2D4D0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me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B9D940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D02E1C" w14:textId="77777777" w:rsidR="004C4E6C" w:rsidRPr="004C4E6C" w:rsidRDefault="004C4E6C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4C4E6C">
              <w:rPr>
                <w:rFonts w:eastAsia="Arial Unicode MS" w:cs="Arial"/>
                <w:bCs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7E85DB68" w14:textId="31C65BDC" w:rsidR="004C4E6C" w:rsidRPr="004C4E6C" w:rsidRDefault="004C4E6C" w:rsidP="00CA5043">
            <w:pPr>
              <w:rPr>
                <w:rFonts w:eastAsia="Arial Unicode MS" w:cs="Arial"/>
                <w:bCs/>
                <w:sz w:val="17"/>
                <w:szCs w:val="20"/>
              </w:rPr>
            </w:pPr>
            <w:proofErr w:type="spellStart"/>
            <w:r w:rsidRPr="004C4E6C">
              <w:rPr>
                <w:rFonts w:cs="Arial"/>
                <w:bCs/>
                <w:sz w:val="17"/>
                <w:szCs w:val="20"/>
              </w:rPr>
              <w:t>sa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F32EB" w14:textId="77777777" w:rsidR="004C4E6C" w:rsidRPr="004C4E6C" w:rsidRDefault="004C4E6C" w:rsidP="00CA5043">
            <w:pPr>
              <w:ind w:right="11"/>
              <w:rPr>
                <w:rFonts w:eastAsia="Arial Unicode MS" w:cs="Arial"/>
                <w:bCs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4391513D" w14:textId="77777777" w:rsidR="004C4E6C" w:rsidRPr="00C4367F" w:rsidRDefault="004C4E6C" w:rsidP="00CA5043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38E67258" w14:textId="77777777" w:rsidR="004C4E6C" w:rsidRPr="00C4367F" w:rsidRDefault="004C4E6C" w:rsidP="00CA5043">
            <w:pPr>
              <w:rPr>
                <w:rFonts w:cs="Arial"/>
                <w:sz w:val="17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BD63FF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B21929" w14:textId="77777777" w:rsidR="004C4E6C" w:rsidRPr="00C4367F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7C068B" w14:textId="43016D07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ma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3FBBB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99"/>
            <w:vAlign w:val="center"/>
          </w:tcPr>
          <w:p w14:paraId="20AD0ABB" w14:textId="77777777" w:rsidR="004C4E6C" w:rsidRPr="00C4367F" w:rsidRDefault="004C4E6C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9999"/>
            <w:noWrap/>
            <w:vAlign w:val="center"/>
          </w:tcPr>
          <w:p w14:paraId="29815A96" w14:textId="68A26D59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ve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627CFE3D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324A84" w14:textId="77777777" w:rsidR="004C4E6C" w:rsidRPr="00C4367F" w:rsidRDefault="004C4E6C" w:rsidP="00CA504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C4367F">
              <w:rPr>
                <w:rFonts w:eastAsia="Arial Unicode MS" w:cs="Arial"/>
                <w:b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4619A6B" w14:textId="5D2463F6" w:rsidR="004C4E6C" w:rsidRPr="00C4367F" w:rsidRDefault="004C4E6C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do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6DED70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</w:tr>
      <w:tr w:rsidR="004C4E6C" w:rsidRPr="00C4367F" w14:paraId="347B4351" w14:textId="77777777" w:rsidTr="000C651B">
        <w:trPr>
          <w:cantSplit/>
          <w:trHeight w:hRule="exact" w:val="295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B99461" w14:textId="38C9136C" w:rsidR="004C4E6C" w:rsidRPr="00C4367F" w:rsidRDefault="004C4E6C" w:rsidP="004969EC">
            <w:pPr>
              <w:rPr>
                <w:rFonts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 xml:space="preserve">30 </w:t>
            </w:r>
            <w:proofErr w:type="spellStart"/>
            <w:r>
              <w:rPr>
                <w:rFonts w:cs="Arial"/>
                <w:bCs/>
                <w:sz w:val="17"/>
                <w:szCs w:val="20"/>
              </w:rPr>
              <w:t>lu</w:t>
            </w:r>
            <w:proofErr w:type="spellEnd"/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6B5C228" w14:textId="7DE93C41" w:rsidR="004C4E6C" w:rsidRPr="00C4367F" w:rsidRDefault="004C4E6C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30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5E669D2" w14:textId="20B25AB5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gi</w:t>
            </w:r>
            <w:proofErr w:type="spellEnd"/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8FB4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73D43F" w14:textId="77777777" w:rsidR="004C4E6C" w:rsidRPr="00D01B32" w:rsidRDefault="004C4E6C" w:rsidP="00CA5043">
            <w:pPr>
              <w:jc w:val="center"/>
              <w:rPr>
                <w:rFonts w:cs="Arial"/>
                <w:sz w:val="17"/>
                <w:szCs w:val="20"/>
              </w:rPr>
            </w:pPr>
            <w:r w:rsidRPr="00D01B32">
              <w:rPr>
                <w:rFonts w:cs="Arial"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24A21EEC" w14:textId="66254650" w:rsidR="004C4E6C" w:rsidRPr="00D01B32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sa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8919C0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ADC8AB" w14:textId="77777777" w:rsidR="004C4E6C" w:rsidRPr="00C4367F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F833F2" w14:textId="42AD3D93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ma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D8D13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49FAA7" w14:textId="77777777" w:rsidR="004C4E6C" w:rsidRPr="00C4367F" w:rsidRDefault="004C4E6C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30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21B01B" w14:textId="360231D2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gi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6DFB0A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447298" w14:textId="77777777" w:rsidR="004C4E6C" w:rsidRPr="00C4367F" w:rsidRDefault="004C4E6C" w:rsidP="00CA504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C4367F">
              <w:rPr>
                <w:rFonts w:eastAsia="Arial Unicode MS" w:cs="Arial"/>
                <w:b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3ED0165" w14:textId="308B23FD" w:rsidR="004C4E6C" w:rsidRPr="00C4367F" w:rsidRDefault="004C4E6C" w:rsidP="00CA5043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5B40CE" w14:textId="77777777" w:rsidR="004C4E6C" w:rsidRPr="00C4367F" w:rsidRDefault="004C4E6C" w:rsidP="00CA5043">
            <w:pPr>
              <w:ind w:right="11"/>
              <w:rPr>
                <w:rFonts w:eastAsia="Arial Unicode MS"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15D1F2C2" w14:textId="77777777" w:rsidR="004C4E6C" w:rsidRPr="00C4367F" w:rsidRDefault="004C4E6C" w:rsidP="00CA5043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284" w:type="dxa"/>
            <w:tcBorders>
              <w:right w:val="nil"/>
            </w:tcBorders>
            <w:shd w:val="clear" w:color="auto" w:fill="E6E6E6"/>
            <w:noWrap/>
            <w:vAlign w:val="center"/>
          </w:tcPr>
          <w:p w14:paraId="325AC0BD" w14:textId="77777777" w:rsidR="004C4E6C" w:rsidRPr="00C4367F" w:rsidRDefault="004C4E6C" w:rsidP="00CA5043">
            <w:pPr>
              <w:rPr>
                <w:rFonts w:cs="Arial"/>
                <w:sz w:val="17"/>
                <w:szCs w:val="20"/>
              </w:rPr>
            </w:pPr>
          </w:p>
        </w:tc>
        <w:tc>
          <w:tcPr>
            <w:tcW w:w="737" w:type="dxa"/>
            <w:gridSpan w:val="2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5EA0D858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87EF6" w14:textId="77777777" w:rsidR="004C4E6C" w:rsidRPr="00C4367F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4B78CA" w14:textId="7D22B5EA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me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5938E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DA94EF" w14:textId="77777777" w:rsidR="004C4E6C" w:rsidRPr="004C4E6C" w:rsidRDefault="004C4E6C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4C4E6C">
              <w:rPr>
                <w:rFonts w:eastAsia="Arial Unicode MS" w:cs="Arial"/>
                <w:bCs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519099AC" w14:textId="4168CD17" w:rsidR="004C4E6C" w:rsidRPr="004C4E6C" w:rsidRDefault="004C4E6C" w:rsidP="00CA5043">
            <w:pPr>
              <w:rPr>
                <w:rFonts w:eastAsia="Arial Unicode MS" w:cs="Arial"/>
                <w:bCs/>
                <w:sz w:val="17"/>
                <w:szCs w:val="18"/>
              </w:rPr>
            </w:pPr>
            <w:proofErr w:type="spellStart"/>
            <w:r w:rsidRPr="004C4E6C">
              <w:rPr>
                <w:rFonts w:cs="Arial"/>
                <w:bCs/>
                <w:sz w:val="17"/>
                <w:szCs w:val="18"/>
              </w:rPr>
              <w:t>sa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43746" w14:textId="77777777" w:rsidR="004C4E6C" w:rsidRPr="004C4E6C" w:rsidRDefault="004C4E6C" w:rsidP="00CA5043">
            <w:pPr>
              <w:ind w:right="11"/>
              <w:rPr>
                <w:rFonts w:cs="Arial"/>
                <w:bCs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A93F77" w14:textId="77777777" w:rsidR="004C4E6C" w:rsidRPr="00C4367F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F47333" w14:textId="3B32FF31" w:rsidR="004C4E6C" w:rsidRPr="00C4367F" w:rsidRDefault="004C4E6C" w:rsidP="00CA5043">
            <w:pPr>
              <w:rPr>
                <w:rFonts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lu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4437E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E1C0E" w14:textId="77777777" w:rsidR="004C4E6C" w:rsidRPr="00C4367F" w:rsidRDefault="004C4E6C" w:rsidP="00CA504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C4367F">
              <w:rPr>
                <w:rFonts w:cs="Arial"/>
                <w:sz w:val="12"/>
                <w:szCs w:val="20"/>
              </w:rPr>
              <w:t>22</w:t>
            </w:r>
          </w:p>
        </w:tc>
      </w:tr>
      <w:tr w:rsidR="004C4E6C" w:rsidRPr="00C4367F" w14:paraId="5478342C" w14:textId="77777777" w:rsidTr="000C651B">
        <w:trPr>
          <w:cantSplit/>
          <w:trHeight w:hRule="exact" w:val="295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BDF265" w14:textId="68051E71" w:rsidR="004C4E6C" w:rsidRPr="00C4367F" w:rsidRDefault="004C4E6C" w:rsidP="004969EC">
            <w:pPr>
              <w:rPr>
                <w:rFonts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 xml:space="preserve">31 </w:t>
            </w:r>
            <w:proofErr w:type="spellStart"/>
            <w:r>
              <w:rPr>
                <w:rFonts w:cs="Arial"/>
                <w:sz w:val="17"/>
                <w:szCs w:val="20"/>
              </w:rPr>
              <w:t>ma</w:t>
            </w:r>
            <w:proofErr w:type="spellEnd"/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77D23ADC" w14:textId="54C64124" w:rsidR="004C4E6C" w:rsidRPr="00C4367F" w:rsidRDefault="004C4E6C" w:rsidP="00CA5043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57291237" w14:textId="77777777" w:rsidR="004C4E6C" w:rsidRPr="00C4367F" w:rsidRDefault="004C4E6C" w:rsidP="00CA5043">
            <w:pPr>
              <w:rPr>
                <w:rFonts w:cs="Arial"/>
                <w:sz w:val="17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ACB167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1EAC10" w14:textId="77777777" w:rsidR="004C4E6C" w:rsidRPr="004C4E6C" w:rsidRDefault="004C4E6C" w:rsidP="00CA5043">
            <w:pPr>
              <w:jc w:val="center"/>
              <w:rPr>
                <w:rFonts w:cs="Arial"/>
                <w:b/>
                <w:bCs/>
                <w:sz w:val="17"/>
                <w:szCs w:val="20"/>
              </w:rPr>
            </w:pPr>
            <w:r w:rsidRPr="004C4E6C">
              <w:rPr>
                <w:rFonts w:cs="Arial"/>
                <w:b/>
                <w:bCs/>
                <w:sz w:val="17"/>
                <w:szCs w:val="20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4BBAE04" w14:textId="6543D53D" w:rsidR="004C4E6C" w:rsidRPr="004C4E6C" w:rsidRDefault="004C4E6C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4C4E6C">
              <w:rPr>
                <w:rFonts w:cs="Arial"/>
                <w:b/>
                <w:bCs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0F9EE0" w14:textId="638D5911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54EE5E5" w14:textId="77777777" w:rsidR="004C4E6C" w:rsidRPr="00C4367F" w:rsidRDefault="004C4E6C" w:rsidP="00CA5043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7ED65908" w14:textId="77777777" w:rsidR="004C4E6C" w:rsidRPr="00C4367F" w:rsidRDefault="004C4E6C" w:rsidP="00CA5043">
            <w:pPr>
              <w:rPr>
                <w:rFonts w:cs="Arial"/>
                <w:sz w:val="17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02275C1" w14:textId="77777777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0C2BAE" w14:textId="77777777" w:rsidR="004C4E6C" w:rsidRPr="00C4367F" w:rsidRDefault="004C4E6C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31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F47F63" w14:textId="23AD219E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ve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C7E4A4" w14:textId="3290CCBD" w:rsidR="004C4E6C" w:rsidRPr="00C4367F" w:rsidRDefault="004C4E6C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9B1BCF" w14:textId="77777777" w:rsidR="004C4E6C" w:rsidRPr="00C4367F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867876" w14:textId="797F3F76" w:rsidR="004C4E6C" w:rsidRPr="00C4367F" w:rsidRDefault="004C4E6C" w:rsidP="00CA5043">
            <w:pPr>
              <w:rPr>
                <w:rFonts w:eastAsia="Arial Unicode MS" w:cs="Arial"/>
                <w:sz w:val="17"/>
                <w:szCs w:val="20"/>
              </w:rPr>
            </w:pPr>
            <w:proofErr w:type="spellStart"/>
            <w:r>
              <w:rPr>
                <w:rFonts w:cs="Arial"/>
                <w:sz w:val="17"/>
                <w:szCs w:val="20"/>
              </w:rPr>
              <w:t>lu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C843C5" w14:textId="77777777" w:rsidR="004C4E6C" w:rsidRPr="00C4367F" w:rsidRDefault="004C4E6C" w:rsidP="00CA5043">
            <w:pPr>
              <w:rPr>
                <w:rFonts w:eastAsia="Arial Unicode MS"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CD4FA" w14:textId="77777777" w:rsidR="004C4E6C" w:rsidRPr="00C4367F" w:rsidRDefault="004C4E6C" w:rsidP="00CA5043">
            <w:pPr>
              <w:ind w:right="11"/>
              <w:jc w:val="right"/>
              <w:rPr>
                <w:rFonts w:eastAsia="Arial Unicode MS" w:cs="Arial"/>
                <w:sz w:val="12"/>
                <w:szCs w:val="20"/>
              </w:rPr>
            </w:pPr>
            <w:r w:rsidRPr="00C4367F">
              <w:rPr>
                <w:rFonts w:eastAsia="Arial Unicode MS" w:cs="Arial"/>
                <w:sz w:val="12"/>
                <w:szCs w:val="20"/>
              </w:rPr>
              <w:t>5</w:t>
            </w:r>
          </w:p>
        </w:tc>
        <w:tc>
          <w:tcPr>
            <w:tcW w:w="2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4E350C3" w14:textId="77777777" w:rsidR="004C4E6C" w:rsidRPr="00C4367F" w:rsidRDefault="004C4E6C" w:rsidP="00CA5043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4F9E2FCA" w14:textId="77777777" w:rsidR="004C4E6C" w:rsidRPr="00C4367F" w:rsidRDefault="004C4E6C" w:rsidP="00CA5043">
            <w:pPr>
              <w:rPr>
                <w:rFonts w:cs="Arial"/>
                <w:sz w:val="17"/>
                <w:szCs w:val="20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9C4868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926019" w14:textId="77777777" w:rsidR="004C4E6C" w:rsidRPr="00C4367F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7D8044" w14:textId="09510F06" w:rsidR="004C4E6C" w:rsidRPr="00C4367F" w:rsidRDefault="004C4E6C" w:rsidP="00CA5043">
            <w:pPr>
              <w:rPr>
                <w:rFonts w:eastAsia="Arial Unicode MS"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gi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91BC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319BBC2" w14:textId="77777777" w:rsidR="004C4E6C" w:rsidRPr="00C4367F" w:rsidRDefault="004C4E6C" w:rsidP="00CA5043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0D44A885" w14:textId="77777777" w:rsidR="004C4E6C" w:rsidRPr="00C4367F" w:rsidRDefault="004C4E6C" w:rsidP="00CA5043">
            <w:pPr>
              <w:rPr>
                <w:rFonts w:cs="Arial"/>
                <w:sz w:val="17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E019BC9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C23199" w14:textId="77777777" w:rsidR="004C4E6C" w:rsidRPr="00C4367F" w:rsidRDefault="004C4E6C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F57F08" w14:textId="50D262FC" w:rsidR="004C4E6C" w:rsidRPr="00C4367F" w:rsidRDefault="004C4E6C" w:rsidP="00CA5043">
            <w:pPr>
              <w:rPr>
                <w:rFonts w:cs="Arial"/>
                <w:sz w:val="17"/>
                <w:szCs w:val="18"/>
              </w:rPr>
            </w:pPr>
            <w:proofErr w:type="spellStart"/>
            <w:r>
              <w:rPr>
                <w:rFonts w:cs="Arial"/>
                <w:sz w:val="17"/>
                <w:szCs w:val="18"/>
              </w:rPr>
              <w:t>ma</w:t>
            </w:r>
            <w:proofErr w:type="spellEnd"/>
          </w:p>
        </w:tc>
        <w:tc>
          <w:tcPr>
            <w:tcW w:w="9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719CA" w14:textId="77777777" w:rsidR="004C4E6C" w:rsidRPr="00C4367F" w:rsidRDefault="004C4E6C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</w:tr>
      <w:tr w:rsidR="004C4E6C" w:rsidRPr="00C4367F" w14:paraId="5D065832" w14:textId="77777777" w:rsidTr="000C651B">
        <w:trPr>
          <w:gridAfter w:val="36"/>
          <w:wAfter w:w="11518" w:type="dxa"/>
          <w:cantSplit/>
          <w:jc w:val="center"/>
        </w:trPr>
        <w:tc>
          <w:tcPr>
            <w:tcW w:w="1240" w:type="dxa"/>
            <w:tcBorders>
              <w:top w:val="single" w:sz="4" w:space="0" w:color="auto"/>
            </w:tcBorders>
          </w:tcPr>
          <w:p w14:paraId="722CC940" w14:textId="77777777" w:rsidR="004C4E6C" w:rsidRPr="00C4367F" w:rsidRDefault="004C4E6C" w:rsidP="00CA5043">
            <w:pPr>
              <w:rPr>
                <w:sz w:val="16"/>
              </w:rPr>
            </w:pPr>
          </w:p>
        </w:tc>
      </w:tr>
    </w:tbl>
    <w:p w14:paraId="0525C5A8" w14:textId="1F2CD5CB" w:rsidR="004420F1" w:rsidRDefault="004420F1" w:rsidP="00756ABF">
      <w:pPr>
        <w:shd w:val="clear" w:color="auto" w:fill="F07079"/>
        <w:rPr>
          <w:sz w:val="2"/>
        </w:rPr>
      </w:pPr>
    </w:p>
    <w:p w14:paraId="16129A26" w14:textId="62B06FA1" w:rsidR="00756ABF" w:rsidRDefault="00756ABF" w:rsidP="004420F1">
      <w:pPr>
        <w:rPr>
          <w:sz w:val="2"/>
        </w:rPr>
      </w:pPr>
    </w:p>
    <w:p w14:paraId="25B76CCD" w14:textId="08D5AAE0" w:rsidR="00756ABF" w:rsidRDefault="00756ABF" w:rsidP="004420F1">
      <w:pPr>
        <w:rPr>
          <w:sz w:val="2"/>
        </w:rPr>
      </w:pPr>
    </w:p>
    <w:p w14:paraId="080901E9" w14:textId="5C9AF367" w:rsidR="00756ABF" w:rsidRDefault="00756ABF" w:rsidP="004420F1">
      <w:pPr>
        <w:rPr>
          <w:sz w:val="2"/>
        </w:rPr>
      </w:pPr>
    </w:p>
    <w:p w14:paraId="3F789341" w14:textId="0FB6007B" w:rsidR="00756ABF" w:rsidRDefault="00756ABF" w:rsidP="004420F1">
      <w:pPr>
        <w:rPr>
          <w:sz w:val="2"/>
        </w:rPr>
      </w:pPr>
    </w:p>
    <w:p w14:paraId="543D1652" w14:textId="468E2500" w:rsidR="00756ABF" w:rsidRDefault="00756ABF" w:rsidP="004420F1">
      <w:pPr>
        <w:rPr>
          <w:sz w:val="2"/>
        </w:rPr>
      </w:pPr>
    </w:p>
    <w:p w14:paraId="562E4957" w14:textId="48C06E5D" w:rsidR="00756ABF" w:rsidRDefault="00756ABF" w:rsidP="004420F1">
      <w:pPr>
        <w:rPr>
          <w:sz w:val="2"/>
        </w:rPr>
      </w:pPr>
    </w:p>
    <w:p w14:paraId="1956C4DF" w14:textId="30CB65BF" w:rsidR="00756ABF" w:rsidRDefault="00756ABF" w:rsidP="004420F1">
      <w:pPr>
        <w:rPr>
          <w:sz w:val="2"/>
        </w:rPr>
      </w:pPr>
    </w:p>
    <w:p w14:paraId="060B15D9" w14:textId="7251E7EB" w:rsidR="00756ABF" w:rsidRDefault="00756ABF" w:rsidP="004420F1">
      <w:pPr>
        <w:rPr>
          <w:sz w:val="2"/>
        </w:rPr>
      </w:pPr>
    </w:p>
    <w:p w14:paraId="4B3B0427" w14:textId="321B27A8" w:rsidR="00756ABF" w:rsidRDefault="00756ABF" w:rsidP="004420F1">
      <w:pPr>
        <w:rPr>
          <w:sz w:val="2"/>
        </w:rPr>
      </w:pPr>
    </w:p>
    <w:p w14:paraId="56CD298D" w14:textId="17BFF80B" w:rsidR="00756ABF" w:rsidRDefault="00756ABF" w:rsidP="004420F1">
      <w:pPr>
        <w:rPr>
          <w:sz w:val="2"/>
        </w:rPr>
      </w:pPr>
    </w:p>
    <w:p w14:paraId="3A9B6E1A" w14:textId="77DBA672" w:rsidR="00756ABF" w:rsidRDefault="00756ABF" w:rsidP="004420F1">
      <w:pPr>
        <w:rPr>
          <w:sz w:val="2"/>
        </w:rPr>
      </w:pPr>
    </w:p>
    <w:p w14:paraId="408D5CCC" w14:textId="0A2DE1D8" w:rsidR="00756ABF" w:rsidRDefault="00756ABF" w:rsidP="004420F1">
      <w:pPr>
        <w:rPr>
          <w:sz w:val="2"/>
        </w:rPr>
      </w:pPr>
    </w:p>
    <w:p w14:paraId="1D3DC5E1" w14:textId="65DD1B3B" w:rsidR="00756ABF" w:rsidRDefault="00756ABF" w:rsidP="004420F1">
      <w:pPr>
        <w:rPr>
          <w:sz w:val="2"/>
        </w:rPr>
      </w:pPr>
    </w:p>
    <w:p w14:paraId="6E6AA61C" w14:textId="0C736DCC" w:rsidR="00756ABF" w:rsidRDefault="00756ABF" w:rsidP="004420F1">
      <w:pPr>
        <w:rPr>
          <w:sz w:val="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19"/>
        <w:gridCol w:w="1919"/>
        <w:gridCol w:w="1919"/>
        <w:gridCol w:w="1919"/>
        <w:gridCol w:w="1920"/>
        <w:gridCol w:w="1920"/>
        <w:gridCol w:w="1920"/>
        <w:gridCol w:w="1920"/>
      </w:tblGrid>
      <w:tr w:rsidR="00756ABF" w:rsidRPr="00756ABF" w14:paraId="797E7D1D" w14:textId="77777777" w:rsidTr="00756ABF">
        <w:trPr>
          <w:trHeight w:val="923"/>
        </w:trPr>
        <w:tc>
          <w:tcPr>
            <w:tcW w:w="1919" w:type="dxa"/>
            <w:shd w:val="clear" w:color="auto" w:fill="FFFF00"/>
          </w:tcPr>
          <w:p w14:paraId="6BEF6EBB" w14:textId="1E81D586" w:rsidR="00756ABF" w:rsidRPr="007865C8" w:rsidRDefault="007865C8" w:rsidP="004420F1">
            <w:pPr>
              <w:rPr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it-IT"/>
              </w:rPr>
              <w:t>B</w:t>
            </w:r>
            <w:r w:rsidR="004500D7" w:rsidRPr="007865C8">
              <w:rPr>
                <w:rFonts w:asciiTheme="minorHAnsi" w:hAnsiTheme="minorHAnsi" w:cstheme="minorBidi"/>
                <w:sz w:val="18"/>
                <w:szCs w:val="18"/>
                <w:lang w:val="it-IT"/>
              </w:rPr>
              <w:t>agaglio culturale/professionale e cambio di prospettiva</w:t>
            </w:r>
          </w:p>
        </w:tc>
        <w:tc>
          <w:tcPr>
            <w:tcW w:w="1919" w:type="dxa"/>
            <w:shd w:val="clear" w:color="auto" w:fill="FF9900"/>
          </w:tcPr>
          <w:p w14:paraId="5B77E8F4" w14:textId="73119825" w:rsidR="00756ABF" w:rsidRPr="00756ABF" w:rsidRDefault="00756ABF" w:rsidP="004420F1">
            <w:pPr>
              <w:rPr>
                <w:sz w:val="18"/>
                <w:szCs w:val="18"/>
                <w:lang w:val="it-IT"/>
              </w:rPr>
            </w:pPr>
            <w:r w:rsidRPr="00756ABF">
              <w:rPr>
                <w:sz w:val="18"/>
                <w:szCs w:val="18"/>
                <w:lang w:val="it-IT"/>
              </w:rPr>
              <w:t>L’appren</w:t>
            </w:r>
            <w:r w:rsidR="00456700">
              <w:rPr>
                <w:sz w:val="18"/>
                <w:szCs w:val="18"/>
                <w:lang w:val="it-IT"/>
              </w:rPr>
              <w:t>di</w:t>
            </w:r>
            <w:r w:rsidRPr="00756ABF">
              <w:rPr>
                <w:sz w:val="18"/>
                <w:szCs w:val="18"/>
                <w:lang w:val="it-IT"/>
              </w:rPr>
              <w:t>mento linguistico con focus sull’appren</w:t>
            </w:r>
            <w:r w:rsidR="004C4E6C">
              <w:rPr>
                <w:sz w:val="18"/>
                <w:szCs w:val="18"/>
                <w:lang w:val="it-IT"/>
              </w:rPr>
              <w:t>di</w:t>
            </w:r>
            <w:r w:rsidRPr="00756ABF">
              <w:rPr>
                <w:sz w:val="18"/>
                <w:szCs w:val="18"/>
                <w:lang w:val="it-IT"/>
              </w:rPr>
              <w:t xml:space="preserve">mento guidato </w:t>
            </w:r>
            <w:r w:rsidR="004C4E6C">
              <w:rPr>
                <w:sz w:val="18"/>
                <w:szCs w:val="18"/>
                <w:lang w:val="it-IT"/>
              </w:rPr>
              <w:t>ma</w:t>
            </w:r>
            <w:r w:rsidRPr="00756ABF">
              <w:rPr>
                <w:sz w:val="18"/>
                <w:szCs w:val="18"/>
                <w:lang w:val="it-IT"/>
              </w:rPr>
              <w:t xml:space="preserve"> L2/LS</w:t>
            </w:r>
          </w:p>
        </w:tc>
        <w:tc>
          <w:tcPr>
            <w:tcW w:w="1919" w:type="dxa"/>
            <w:shd w:val="clear" w:color="auto" w:fill="F07079"/>
          </w:tcPr>
          <w:p w14:paraId="2230BD92" w14:textId="63E28F42" w:rsidR="00D71EC3" w:rsidRPr="00756ABF" w:rsidRDefault="00D71EC3" w:rsidP="004420F1">
            <w:pPr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Pscicologia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dell’adolescenza</w:t>
            </w:r>
          </w:p>
        </w:tc>
        <w:tc>
          <w:tcPr>
            <w:tcW w:w="1919" w:type="dxa"/>
            <w:shd w:val="clear" w:color="auto" w:fill="D81624"/>
          </w:tcPr>
          <w:p w14:paraId="42E55737" w14:textId="3D7B13E1" w:rsidR="004500D7" w:rsidRPr="00756ABF" w:rsidRDefault="004500D7" w:rsidP="004420F1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Legislatura scolastica</w:t>
            </w:r>
          </w:p>
        </w:tc>
        <w:tc>
          <w:tcPr>
            <w:tcW w:w="1920" w:type="dxa"/>
            <w:shd w:val="clear" w:color="auto" w:fill="00B050"/>
          </w:tcPr>
          <w:p w14:paraId="356FD08A" w14:textId="77777777" w:rsidR="00756ABF" w:rsidRPr="00756ABF" w:rsidRDefault="00756ABF" w:rsidP="00756ABF">
            <w:pPr>
              <w:rPr>
                <w:sz w:val="18"/>
                <w:szCs w:val="18"/>
                <w:lang w:val="it-IT"/>
              </w:rPr>
            </w:pPr>
            <w:r w:rsidRPr="00756ABF">
              <w:rPr>
                <w:sz w:val="18"/>
                <w:szCs w:val="18"/>
                <w:lang w:val="it-IT"/>
              </w:rPr>
              <w:t>Pianificazione, realizzazione, riflessione e valutazione in base a competenze</w:t>
            </w:r>
          </w:p>
          <w:p w14:paraId="734FB643" w14:textId="77777777" w:rsidR="00756ABF" w:rsidRPr="00756ABF" w:rsidRDefault="00756ABF" w:rsidP="004420F1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1920" w:type="dxa"/>
            <w:shd w:val="clear" w:color="auto" w:fill="00B0F0"/>
          </w:tcPr>
          <w:p w14:paraId="54102E03" w14:textId="78C4F460" w:rsidR="00756ABF" w:rsidRPr="00756ABF" w:rsidRDefault="00756ABF" w:rsidP="004420F1">
            <w:pPr>
              <w:rPr>
                <w:sz w:val="18"/>
                <w:szCs w:val="18"/>
              </w:rPr>
            </w:pPr>
            <w:r w:rsidRPr="00756ABF">
              <w:rPr>
                <w:sz w:val="18"/>
                <w:szCs w:val="18"/>
              </w:rPr>
              <w:t xml:space="preserve">Klassenführung und Kommunikation </w:t>
            </w:r>
            <w:r w:rsidR="004C4E6C">
              <w:rPr>
                <w:sz w:val="18"/>
                <w:szCs w:val="18"/>
              </w:rPr>
              <w:t>mi</w:t>
            </w:r>
            <w:r w:rsidRPr="00756ABF">
              <w:rPr>
                <w:sz w:val="18"/>
                <w:szCs w:val="18"/>
              </w:rPr>
              <w:t xml:space="preserve">t Blick auf </w:t>
            </w:r>
            <w:r w:rsidR="004C4E6C">
              <w:rPr>
                <w:sz w:val="18"/>
                <w:szCs w:val="18"/>
              </w:rPr>
              <w:t xml:space="preserve">die </w:t>
            </w:r>
            <w:r w:rsidRPr="00756ABF">
              <w:rPr>
                <w:sz w:val="18"/>
                <w:szCs w:val="18"/>
              </w:rPr>
              <w:t>Gruppe</w:t>
            </w:r>
          </w:p>
        </w:tc>
        <w:tc>
          <w:tcPr>
            <w:tcW w:w="1920" w:type="dxa"/>
            <w:shd w:val="clear" w:color="auto" w:fill="FFCCFF"/>
          </w:tcPr>
          <w:p w14:paraId="5FCFCD6A" w14:textId="72557794" w:rsidR="00756ABF" w:rsidRDefault="00756ABF" w:rsidP="004420F1">
            <w:pPr>
              <w:rPr>
                <w:sz w:val="18"/>
                <w:szCs w:val="18"/>
                <w:lang w:val="it-IT"/>
              </w:rPr>
            </w:pPr>
            <w:r w:rsidRPr="00756ABF">
              <w:rPr>
                <w:sz w:val="18"/>
                <w:szCs w:val="18"/>
                <w:lang w:val="it-IT"/>
              </w:rPr>
              <w:t>Coaching d</w:t>
            </w:r>
            <w:r w:rsidR="002E226A">
              <w:rPr>
                <w:sz w:val="18"/>
                <w:szCs w:val="18"/>
                <w:lang w:val="it-IT"/>
              </w:rPr>
              <w:t>ei</w:t>
            </w:r>
            <w:r w:rsidRPr="00756ABF">
              <w:rPr>
                <w:sz w:val="18"/>
                <w:szCs w:val="18"/>
                <w:lang w:val="it-IT"/>
              </w:rPr>
              <w:t xml:space="preserve"> processi </w:t>
            </w:r>
            <w:r w:rsidR="004C4E6C">
              <w:rPr>
                <w:sz w:val="18"/>
                <w:szCs w:val="18"/>
                <w:lang w:val="it-IT"/>
              </w:rPr>
              <w:t>di</w:t>
            </w:r>
            <w:r w:rsidRPr="00756ABF">
              <w:rPr>
                <w:sz w:val="18"/>
                <w:szCs w:val="18"/>
                <w:lang w:val="it-IT"/>
              </w:rPr>
              <w:t xml:space="preserve"> appren</w:t>
            </w:r>
            <w:r w:rsidR="004C4E6C">
              <w:rPr>
                <w:sz w:val="18"/>
                <w:szCs w:val="18"/>
                <w:lang w:val="it-IT"/>
              </w:rPr>
              <w:t>di</w:t>
            </w:r>
            <w:r w:rsidRPr="00756ABF">
              <w:rPr>
                <w:sz w:val="18"/>
                <w:szCs w:val="18"/>
                <w:lang w:val="it-IT"/>
              </w:rPr>
              <w:t>mento</w:t>
            </w:r>
          </w:p>
          <w:p w14:paraId="0BC204BB" w14:textId="161363DC" w:rsidR="00DA13E0" w:rsidRPr="004500D7" w:rsidRDefault="00DA13E0" w:rsidP="004420F1">
            <w:pPr>
              <w:rPr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1920" w:type="dxa"/>
            <w:shd w:val="clear" w:color="auto" w:fill="008080"/>
          </w:tcPr>
          <w:p w14:paraId="2D3C3308" w14:textId="3FEA98A4" w:rsidR="00756ABF" w:rsidRPr="00756ABF" w:rsidRDefault="00756ABF" w:rsidP="004420F1">
            <w:pPr>
              <w:rPr>
                <w:sz w:val="18"/>
                <w:szCs w:val="18"/>
                <w:lang w:val="it-IT"/>
              </w:rPr>
            </w:pPr>
            <w:proofErr w:type="spellStart"/>
            <w:r w:rsidRPr="00756ABF">
              <w:rPr>
                <w:sz w:val="18"/>
                <w:szCs w:val="18"/>
              </w:rPr>
              <w:t>Inclusione</w:t>
            </w:r>
            <w:proofErr w:type="spellEnd"/>
          </w:p>
        </w:tc>
      </w:tr>
    </w:tbl>
    <w:p w14:paraId="4347D4B2" w14:textId="35B7833C" w:rsidR="00756ABF" w:rsidRPr="00756ABF" w:rsidRDefault="00756ABF" w:rsidP="004420F1">
      <w:pPr>
        <w:rPr>
          <w:sz w:val="2"/>
          <w:lang w:val="it-IT"/>
        </w:rPr>
      </w:pPr>
    </w:p>
    <w:p w14:paraId="5C327514" w14:textId="16C269C4" w:rsidR="00756ABF" w:rsidRPr="00756ABF" w:rsidRDefault="00756ABF" w:rsidP="004420F1">
      <w:pPr>
        <w:rPr>
          <w:sz w:val="2"/>
          <w:lang w:val="it-IT"/>
        </w:rPr>
      </w:pPr>
    </w:p>
    <w:p w14:paraId="3B605474" w14:textId="7994AE38" w:rsidR="00756ABF" w:rsidRPr="00756ABF" w:rsidRDefault="00756ABF" w:rsidP="004420F1">
      <w:pPr>
        <w:rPr>
          <w:sz w:val="2"/>
          <w:lang w:val="it-IT"/>
        </w:rPr>
      </w:pPr>
    </w:p>
    <w:p w14:paraId="57EC9081" w14:textId="29708FF0" w:rsidR="00756ABF" w:rsidRPr="00756ABF" w:rsidRDefault="00756ABF" w:rsidP="004420F1">
      <w:pPr>
        <w:rPr>
          <w:sz w:val="2"/>
          <w:lang w:val="it-IT"/>
        </w:rPr>
      </w:pPr>
    </w:p>
    <w:p w14:paraId="5E4EB351" w14:textId="0C420F0F" w:rsidR="00756ABF" w:rsidRPr="00756ABF" w:rsidRDefault="00756ABF" w:rsidP="004420F1">
      <w:pPr>
        <w:rPr>
          <w:sz w:val="2"/>
          <w:lang w:val="it-IT"/>
        </w:rPr>
      </w:pPr>
    </w:p>
    <w:p w14:paraId="5D4863C0" w14:textId="3D27AA85" w:rsidR="00756ABF" w:rsidRPr="00756ABF" w:rsidRDefault="00756ABF" w:rsidP="004420F1">
      <w:pPr>
        <w:rPr>
          <w:sz w:val="2"/>
          <w:lang w:val="it-IT"/>
        </w:rPr>
      </w:pPr>
    </w:p>
    <w:p w14:paraId="35C58E21" w14:textId="76EA4B59" w:rsidR="00756ABF" w:rsidRPr="00756ABF" w:rsidRDefault="00756ABF" w:rsidP="004420F1">
      <w:pPr>
        <w:rPr>
          <w:sz w:val="2"/>
          <w:lang w:val="it-IT"/>
        </w:rPr>
      </w:pPr>
    </w:p>
    <w:p w14:paraId="15597A7D" w14:textId="24BCC948" w:rsidR="00756ABF" w:rsidRPr="00756ABF" w:rsidRDefault="00756ABF" w:rsidP="004420F1">
      <w:pPr>
        <w:rPr>
          <w:sz w:val="2"/>
          <w:lang w:val="it-IT"/>
        </w:rPr>
      </w:pPr>
    </w:p>
    <w:p w14:paraId="798287A6" w14:textId="1F9AE9DC" w:rsidR="00756ABF" w:rsidRPr="00756ABF" w:rsidRDefault="00756ABF" w:rsidP="004420F1">
      <w:pPr>
        <w:rPr>
          <w:sz w:val="2"/>
          <w:lang w:val="it-IT"/>
        </w:rPr>
      </w:pPr>
    </w:p>
    <w:p w14:paraId="150A6ED2" w14:textId="4C4A3638" w:rsidR="00756ABF" w:rsidRPr="00756ABF" w:rsidRDefault="00756ABF" w:rsidP="004420F1">
      <w:pPr>
        <w:rPr>
          <w:sz w:val="2"/>
          <w:lang w:val="it-IT"/>
        </w:rPr>
      </w:pPr>
    </w:p>
    <w:p w14:paraId="560EEA91" w14:textId="1549AFEB" w:rsidR="00756ABF" w:rsidRPr="00756ABF" w:rsidRDefault="00756ABF" w:rsidP="004420F1">
      <w:pPr>
        <w:rPr>
          <w:sz w:val="2"/>
          <w:lang w:val="it-IT"/>
        </w:rPr>
      </w:pPr>
    </w:p>
    <w:p w14:paraId="46EE8BC9" w14:textId="48756773" w:rsidR="00756ABF" w:rsidRPr="00756ABF" w:rsidRDefault="00756ABF" w:rsidP="004420F1">
      <w:pPr>
        <w:rPr>
          <w:sz w:val="2"/>
          <w:lang w:val="it-IT"/>
        </w:rPr>
      </w:pPr>
    </w:p>
    <w:p w14:paraId="5B0E80EA" w14:textId="56747E8D" w:rsidR="00756ABF" w:rsidRPr="00756ABF" w:rsidRDefault="00756ABF" w:rsidP="004420F1">
      <w:pPr>
        <w:rPr>
          <w:sz w:val="2"/>
          <w:lang w:val="it-IT"/>
        </w:rPr>
      </w:pPr>
    </w:p>
    <w:p w14:paraId="4E27D67E" w14:textId="695C6F7F" w:rsidR="00756ABF" w:rsidRPr="00756ABF" w:rsidRDefault="00756ABF" w:rsidP="004420F1">
      <w:pPr>
        <w:rPr>
          <w:sz w:val="2"/>
          <w:lang w:val="it-IT"/>
        </w:rPr>
      </w:pPr>
    </w:p>
    <w:p w14:paraId="1A2E3F2B" w14:textId="7B3A1AE7" w:rsidR="00756ABF" w:rsidRPr="00756ABF" w:rsidRDefault="00756ABF" w:rsidP="004420F1">
      <w:pPr>
        <w:rPr>
          <w:sz w:val="2"/>
          <w:lang w:val="it-IT"/>
        </w:rPr>
      </w:pPr>
    </w:p>
    <w:p w14:paraId="7F26F84A" w14:textId="15103023" w:rsidR="00756ABF" w:rsidRPr="00756ABF" w:rsidRDefault="00756ABF" w:rsidP="004420F1">
      <w:pPr>
        <w:rPr>
          <w:sz w:val="2"/>
          <w:lang w:val="it-IT"/>
        </w:rPr>
      </w:pPr>
    </w:p>
    <w:p w14:paraId="29136EEE" w14:textId="69936D7C" w:rsidR="00756ABF" w:rsidRPr="00756ABF" w:rsidRDefault="00756ABF" w:rsidP="004420F1">
      <w:pPr>
        <w:rPr>
          <w:sz w:val="2"/>
          <w:lang w:val="it-IT"/>
        </w:rPr>
      </w:pPr>
    </w:p>
    <w:p w14:paraId="57DC23C2" w14:textId="3354B107" w:rsidR="00756ABF" w:rsidRPr="00756ABF" w:rsidRDefault="00756ABF" w:rsidP="004420F1">
      <w:pPr>
        <w:rPr>
          <w:sz w:val="2"/>
          <w:lang w:val="it-IT"/>
        </w:rPr>
      </w:pPr>
    </w:p>
    <w:p w14:paraId="5318346E" w14:textId="62A04676" w:rsidR="00756ABF" w:rsidRPr="00756ABF" w:rsidRDefault="00756ABF" w:rsidP="004420F1">
      <w:pPr>
        <w:rPr>
          <w:sz w:val="2"/>
          <w:lang w:val="it-IT"/>
        </w:rPr>
      </w:pPr>
    </w:p>
    <w:p w14:paraId="39BC094A" w14:textId="7DBD2F59" w:rsidR="00756ABF" w:rsidRPr="00756ABF" w:rsidRDefault="00756ABF" w:rsidP="004420F1">
      <w:pPr>
        <w:rPr>
          <w:sz w:val="2"/>
          <w:lang w:val="it-IT"/>
        </w:rPr>
      </w:pPr>
    </w:p>
    <w:p w14:paraId="5DCE76DF" w14:textId="54B3277F" w:rsidR="00756ABF" w:rsidRPr="00756ABF" w:rsidRDefault="00756ABF" w:rsidP="004420F1">
      <w:pPr>
        <w:rPr>
          <w:sz w:val="2"/>
          <w:lang w:val="it-IT"/>
        </w:rPr>
      </w:pPr>
    </w:p>
    <w:p w14:paraId="77FF0ED9" w14:textId="0EE98143" w:rsidR="00756ABF" w:rsidRPr="00756ABF" w:rsidRDefault="00756ABF" w:rsidP="004420F1">
      <w:pPr>
        <w:rPr>
          <w:sz w:val="2"/>
          <w:lang w:val="it-IT"/>
        </w:rPr>
      </w:pPr>
    </w:p>
    <w:p w14:paraId="2F10A681" w14:textId="2CD0816D" w:rsidR="00756ABF" w:rsidRPr="00756ABF" w:rsidRDefault="00756ABF" w:rsidP="004420F1">
      <w:pPr>
        <w:rPr>
          <w:sz w:val="2"/>
          <w:lang w:val="it-IT"/>
        </w:rPr>
      </w:pPr>
    </w:p>
    <w:p w14:paraId="5601EEEA" w14:textId="23376951" w:rsidR="00756ABF" w:rsidRPr="00756ABF" w:rsidRDefault="00756ABF" w:rsidP="004420F1">
      <w:pPr>
        <w:rPr>
          <w:sz w:val="2"/>
          <w:lang w:val="it-IT"/>
        </w:rPr>
      </w:pPr>
    </w:p>
    <w:p w14:paraId="1FD007E4" w14:textId="0ACB89E7" w:rsidR="00756ABF" w:rsidRPr="00756ABF" w:rsidRDefault="00756ABF" w:rsidP="004420F1">
      <w:pPr>
        <w:rPr>
          <w:sz w:val="2"/>
          <w:lang w:val="it-IT"/>
        </w:rPr>
      </w:pPr>
    </w:p>
    <w:p w14:paraId="3D760EC0" w14:textId="7520BF8D" w:rsidR="00756ABF" w:rsidRPr="00756ABF" w:rsidRDefault="00756ABF" w:rsidP="004420F1">
      <w:pPr>
        <w:rPr>
          <w:sz w:val="2"/>
          <w:lang w:val="it-IT"/>
        </w:rPr>
      </w:pPr>
    </w:p>
    <w:p w14:paraId="04618255" w14:textId="2BD19EF8" w:rsidR="00756ABF" w:rsidRPr="00756ABF" w:rsidRDefault="00756ABF" w:rsidP="004420F1">
      <w:pPr>
        <w:rPr>
          <w:sz w:val="2"/>
          <w:lang w:val="it-IT"/>
        </w:rPr>
      </w:pPr>
    </w:p>
    <w:p w14:paraId="23CC4A64" w14:textId="6F4E9DF1" w:rsidR="00756ABF" w:rsidRPr="00756ABF" w:rsidRDefault="00756ABF" w:rsidP="004420F1">
      <w:pPr>
        <w:rPr>
          <w:sz w:val="2"/>
          <w:lang w:val="it-IT"/>
        </w:rPr>
      </w:pPr>
    </w:p>
    <w:p w14:paraId="360E088F" w14:textId="536B1FE7" w:rsidR="00756ABF" w:rsidRPr="00756ABF" w:rsidRDefault="00756ABF" w:rsidP="004420F1">
      <w:pPr>
        <w:rPr>
          <w:sz w:val="2"/>
          <w:lang w:val="it-IT"/>
        </w:rPr>
      </w:pPr>
    </w:p>
    <w:p w14:paraId="4FB3C579" w14:textId="3EAB83A8" w:rsidR="00756ABF" w:rsidRPr="00756ABF" w:rsidRDefault="00756ABF" w:rsidP="004420F1">
      <w:pPr>
        <w:rPr>
          <w:sz w:val="2"/>
          <w:lang w:val="it-IT"/>
        </w:rPr>
      </w:pPr>
    </w:p>
    <w:p w14:paraId="54E68F8F" w14:textId="2C1E3E63" w:rsidR="00756ABF" w:rsidRPr="00756ABF" w:rsidRDefault="00756ABF" w:rsidP="004420F1">
      <w:pPr>
        <w:rPr>
          <w:sz w:val="2"/>
          <w:lang w:val="it-IT"/>
        </w:rPr>
      </w:pPr>
    </w:p>
    <w:p w14:paraId="1F4C22D9" w14:textId="46E1B23A" w:rsidR="00756ABF" w:rsidRPr="00756ABF" w:rsidRDefault="00756ABF" w:rsidP="004420F1">
      <w:pPr>
        <w:rPr>
          <w:sz w:val="2"/>
          <w:lang w:val="it-IT"/>
        </w:rPr>
      </w:pPr>
    </w:p>
    <w:p w14:paraId="5B7F3B47" w14:textId="3B11F553" w:rsidR="00756ABF" w:rsidRPr="00756ABF" w:rsidRDefault="00756ABF" w:rsidP="004420F1">
      <w:pPr>
        <w:rPr>
          <w:sz w:val="2"/>
          <w:lang w:val="it-IT"/>
        </w:rPr>
      </w:pPr>
    </w:p>
    <w:p w14:paraId="3AFD4586" w14:textId="2160ED63" w:rsidR="00756ABF" w:rsidRPr="00756ABF" w:rsidRDefault="00756ABF" w:rsidP="004420F1">
      <w:pPr>
        <w:rPr>
          <w:sz w:val="2"/>
          <w:lang w:val="it-IT"/>
        </w:rPr>
      </w:pPr>
    </w:p>
    <w:p w14:paraId="1E7FC24A" w14:textId="264D43C3" w:rsidR="00756ABF" w:rsidRPr="00756ABF" w:rsidRDefault="00756ABF" w:rsidP="004420F1">
      <w:pPr>
        <w:rPr>
          <w:sz w:val="2"/>
          <w:lang w:val="it-IT"/>
        </w:rPr>
      </w:pPr>
    </w:p>
    <w:p w14:paraId="7D2D5020" w14:textId="4E67D5FB" w:rsidR="00756ABF" w:rsidRPr="00756ABF" w:rsidRDefault="00756ABF" w:rsidP="004420F1">
      <w:pPr>
        <w:rPr>
          <w:sz w:val="2"/>
          <w:lang w:val="it-IT"/>
        </w:rPr>
      </w:pPr>
    </w:p>
    <w:p w14:paraId="0088EFDB" w14:textId="206646BA" w:rsidR="00756ABF" w:rsidRPr="00756ABF" w:rsidRDefault="00756ABF" w:rsidP="004420F1">
      <w:pPr>
        <w:rPr>
          <w:sz w:val="2"/>
          <w:lang w:val="it-IT"/>
        </w:rPr>
      </w:pPr>
    </w:p>
    <w:p w14:paraId="0EB420D2" w14:textId="2F5BCFB3" w:rsidR="00756ABF" w:rsidRPr="00756ABF" w:rsidRDefault="00756ABF" w:rsidP="004420F1">
      <w:pPr>
        <w:rPr>
          <w:sz w:val="2"/>
          <w:lang w:val="it-IT"/>
        </w:rPr>
      </w:pPr>
    </w:p>
    <w:p w14:paraId="703BD915" w14:textId="4303F506" w:rsidR="00756ABF" w:rsidRPr="00756ABF" w:rsidRDefault="00756ABF" w:rsidP="004420F1">
      <w:pPr>
        <w:rPr>
          <w:sz w:val="2"/>
          <w:lang w:val="it-IT"/>
        </w:rPr>
      </w:pPr>
    </w:p>
    <w:p w14:paraId="09DBC91D" w14:textId="4FBF2085" w:rsidR="00756ABF" w:rsidRPr="00756ABF" w:rsidRDefault="00756ABF" w:rsidP="004420F1">
      <w:pPr>
        <w:rPr>
          <w:sz w:val="2"/>
          <w:lang w:val="it-IT"/>
        </w:rPr>
      </w:pPr>
    </w:p>
    <w:p w14:paraId="724F76FD" w14:textId="6D94BE98" w:rsidR="00756ABF" w:rsidRPr="00756ABF" w:rsidRDefault="00756ABF" w:rsidP="004420F1">
      <w:pPr>
        <w:rPr>
          <w:sz w:val="2"/>
          <w:lang w:val="it-IT"/>
        </w:rPr>
      </w:pPr>
    </w:p>
    <w:p w14:paraId="7E60C2A1" w14:textId="61178C9A" w:rsidR="00756ABF" w:rsidRPr="00756ABF" w:rsidRDefault="00756ABF" w:rsidP="004420F1">
      <w:pPr>
        <w:rPr>
          <w:sz w:val="2"/>
          <w:lang w:val="it-IT"/>
        </w:rPr>
      </w:pPr>
    </w:p>
    <w:p w14:paraId="5F79E25C" w14:textId="61EDCB45" w:rsidR="00756ABF" w:rsidRPr="00756ABF" w:rsidRDefault="00756ABF" w:rsidP="004420F1">
      <w:pPr>
        <w:rPr>
          <w:sz w:val="2"/>
          <w:lang w:val="it-IT"/>
        </w:rPr>
      </w:pPr>
    </w:p>
    <w:p w14:paraId="7A9C0CD3" w14:textId="4FA4F708" w:rsidR="00756ABF" w:rsidRPr="00756ABF" w:rsidRDefault="00756ABF" w:rsidP="004420F1">
      <w:pPr>
        <w:rPr>
          <w:sz w:val="2"/>
          <w:lang w:val="it-IT"/>
        </w:rPr>
      </w:pPr>
    </w:p>
    <w:p w14:paraId="06A5DBD4" w14:textId="23EF1967" w:rsidR="00756ABF" w:rsidRPr="00756ABF" w:rsidRDefault="00756ABF" w:rsidP="004420F1">
      <w:pPr>
        <w:rPr>
          <w:sz w:val="2"/>
          <w:lang w:val="it-IT"/>
        </w:rPr>
      </w:pPr>
    </w:p>
    <w:p w14:paraId="26AE3F8A" w14:textId="77777777" w:rsidR="00756ABF" w:rsidRPr="00756ABF" w:rsidRDefault="00756ABF" w:rsidP="004420F1">
      <w:pPr>
        <w:rPr>
          <w:sz w:val="2"/>
          <w:lang w:val="it-IT"/>
        </w:rPr>
      </w:pPr>
    </w:p>
    <w:p w14:paraId="00214F8E" w14:textId="18F5BD33" w:rsidR="004420F1" w:rsidRPr="00756ABF" w:rsidRDefault="004420F1" w:rsidP="004420F1">
      <w:pPr>
        <w:rPr>
          <w:sz w:val="2"/>
          <w:lang w:val="it-IT"/>
        </w:rPr>
      </w:pPr>
    </w:p>
    <w:p w14:paraId="2668135D" w14:textId="01BBA3B9" w:rsidR="004420F1" w:rsidRPr="00756ABF" w:rsidRDefault="004420F1" w:rsidP="004420F1">
      <w:pPr>
        <w:rPr>
          <w:sz w:val="2"/>
          <w:lang w:val="it-IT"/>
        </w:rPr>
      </w:pPr>
    </w:p>
    <w:p w14:paraId="16849A18" w14:textId="781852CD" w:rsidR="004420F1" w:rsidRPr="00756ABF" w:rsidRDefault="004420F1" w:rsidP="004420F1">
      <w:pPr>
        <w:rPr>
          <w:sz w:val="2"/>
          <w:lang w:val="it-IT"/>
        </w:rPr>
      </w:pPr>
    </w:p>
    <w:p w14:paraId="582D6946" w14:textId="612C845C" w:rsidR="004420F1" w:rsidRPr="00756ABF" w:rsidRDefault="004420F1" w:rsidP="004420F1">
      <w:pPr>
        <w:rPr>
          <w:sz w:val="2"/>
          <w:lang w:val="it-IT"/>
        </w:rPr>
      </w:pPr>
    </w:p>
    <w:p w14:paraId="03DEA6C6" w14:textId="0FB0BC3F" w:rsidR="004420F1" w:rsidRPr="00756ABF" w:rsidRDefault="004420F1" w:rsidP="004420F1">
      <w:pPr>
        <w:rPr>
          <w:sz w:val="2"/>
          <w:lang w:val="it-IT"/>
        </w:rPr>
      </w:pPr>
    </w:p>
    <w:p w14:paraId="0A3266DA" w14:textId="4AA061E2" w:rsidR="004420F1" w:rsidRPr="00756ABF" w:rsidRDefault="004420F1" w:rsidP="004420F1">
      <w:pPr>
        <w:rPr>
          <w:sz w:val="2"/>
          <w:lang w:val="it-IT"/>
        </w:rPr>
      </w:pPr>
    </w:p>
    <w:p w14:paraId="79B6C5CF" w14:textId="73CF9354" w:rsidR="00756ABF" w:rsidRPr="00756ABF" w:rsidRDefault="00756ABF" w:rsidP="00756ABF">
      <w:pPr>
        <w:rPr>
          <w:sz w:val="2"/>
        </w:rPr>
      </w:pPr>
    </w:p>
    <w:p w14:paraId="7D53E48A" w14:textId="1673790C" w:rsidR="00756ABF" w:rsidRPr="00756ABF" w:rsidRDefault="00756ABF" w:rsidP="00756ABF">
      <w:pPr>
        <w:rPr>
          <w:sz w:val="2"/>
        </w:rPr>
      </w:pPr>
    </w:p>
    <w:p w14:paraId="66F77F06" w14:textId="3FD0F5D3" w:rsidR="00756ABF" w:rsidRPr="00756ABF" w:rsidRDefault="00756ABF" w:rsidP="00756ABF">
      <w:pPr>
        <w:rPr>
          <w:sz w:val="2"/>
        </w:rPr>
      </w:pPr>
    </w:p>
    <w:p w14:paraId="4E738807" w14:textId="41364F5B" w:rsidR="00756ABF" w:rsidRPr="00756ABF" w:rsidRDefault="00756ABF" w:rsidP="00756ABF">
      <w:pPr>
        <w:rPr>
          <w:sz w:val="2"/>
        </w:rPr>
      </w:pPr>
    </w:p>
    <w:p w14:paraId="5B8F3597" w14:textId="2007D266" w:rsidR="00756ABF" w:rsidRPr="00756ABF" w:rsidRDefault="00756ABF" w:rsidP="00756ABF">
      <w:pPr>
        <w:rPr>
          <w:sz w:val="2"/>
        </w:rPr>
      </w:pPr>
    </w:p>
    <w:p w14:paraId="671F6626" w14:textId="3A9EAA81" w:rsidR="00756ABF" w:rsidRPr="00756ABF" w:rsidRDefault="00756ABF" w:rsidP="00756ABF">
      <w:pPr>
        <w:rPr>
          <w:sz w:val="2"/>
        </w:rPr>
      </w:pPr>
    </w:p>
    <w:p w14:paraId="73FFE383" w14:textId="3AC811D3" w:rsidR="00756ABF" w:rsidRPr="00756ABF" w:rsidRDefault="00756ABF" w:rsidP="00756ABF">
      <w:pPr>
        <w:rPr>
          <w:sz w:val="2"/>
        </w:rPr>
      </w:pPr>
    </w:p>
    <w:p w14:paraId="2860A199" w14:textId="1E242B2C" w:rsidR="00756ABF" w:rsidRPr="00756ABF" w:rsidRDefault="00756ABF" w:rsidP="00756ABF">
      <w:pPr>
        <w:rPr>
          <w:sz w:val="2"/>
        </w:rPr>
      </w:pPr>
    </w:p>
    <w:p w14:paraId="6C99007D" w14:textId="44B49C84" w:rsidR="00756ABF" w:rsidRPr="00756ABF" w:rsidRDefault="00756ABF" w:rsidP="00756ABF">
      <w:pPr>
        <w:rPr>
          <w:sz w:val="2"/>
        </w:rPr>
      </w:pPr>
    </w:p>
    <w:p w14:paraId="5FE55D60" w14:textId="7D3C1B84" w:rsidR="00756ABF" w:rsidRPr="00756ABF" w:rsidRDefault="00756ABF" w:rsidP="00756ABF">
      <w:pPr>
        <w:rPr>
          <w:sz w:val="2"/>
        </w:rPr>
      </w:pPr>
    </w:p>
    <w:p w14:paraId="05F88986" w14:textId="2AC082D1" w:rsidR="00756ABF" w:rsidRPr="00756ABF" w:rsidRDefault="00756ABF" w:rsidP="00756ABF">
      <w:pPr>
        <w:rPr>
          <w:sz w:val="2"/>
        </w:rPr>
      </w:pPr>
    </w:p>
    <w:p w14:paraId="36675B0D" w14:textId="361CD45F" w:rsidR="00756ABF" w:rsidRPr="00756ABF" w:rsidRDefault="00756ABF" w:rsidP="00756ABF">
      <w:pPr>
        <w:rPr>
          <w:sz w:val="2"/>
        </w:rPr>
      </w:pPr>
    </w:p>
    <w:p w14:paraId="0B0C0167" w14:textId="669E8B6E" w:rsidR="00756ABF" w:rsidRPr="00756ABF" w:rsidRDefault="00756ABF" w:rsidP="00756ABF">
      <w:pPr>
        <w:rPr>
          <w:sz w:val="2"/>
        </w:rPr>
      </w:pPr>
    </w:p>
    <w:p w14:paraId="6B57F1F2" w14:textId="27E9BBD7" w:rsidR="00756ABF" w:rsidRPr="00756ABF" w:rsidRDefault="00756ABF" w:rsidP="00756ABF">
      <w:pPr>
        <w:rPr>
          <w:sz w:val="2"/>
        </w:rPr>
      </w:pPr>
    </w:p>
    <w:p w14:paraId="4CD7E260" w14:textId="11144A5B" w:rsidR="00756ABF" w:rsidRPr="00756ABF" w:rsidRDefault="00756ABF" w:rsidP="00756ABF">
      <w:pPr>
        <w:rPr>
          <w:sz w:val="2"/>
        </w:rPr>
      </w:pPr>
    </w:p>
    <w:p w14:paraId="5275317E" w14:textId="74F87D98" w:rsidR="00756ABF" w:rsidRPr="00756ABF" w:rsidRDefault="00756ABF" w:rsidP="00756ABF">
      <w:pPr>
        <w:rPr>
          <w:sz w:val="2"/>
        </w:rPr>
      </w:pPr>
    </w:p>
    <w:p w14:paraId="7BF733B7" w14:textId="5587EB4A" w:rsidR="00756ABF" w:rsidRPr="00756ABF" w:rsidRDefault="00756ABF" w:rsidP="00756ABF">
      <w:pPr>
        <w:rPr>
          <w:sz w:val="2"/>
        </w:rPr>
      </w:pPr>
    </w:p>
    <w:p w14:paraId="5A5A60CE" w14:textId="5840A064" w:rsidR="00756ABF" w:rsidRPr="00756ABF" w:rsidRDefault="00756ABF" w:rsidP="00756ABF">
      <w:pPr>
        <w:rPr>
          <w:sz w:val="2"/>
        </w:rPr>
      </w:pPr>
    </w:p>
    <w:p w14:paraId="42560933" w14:textId="79ABC071" w:rsidR="00756ABF" w:rsidRPr="00756ABF" w:rsidRDefault="00756ABF" w:rsidP="00756ABF">
      <w:pPr>
        <w:rPr>
          <w:sz w:val="2"/>
        </w:rPr>
      </w:pPr>
    </w:p>
    <w:p w14:paraId="4D02A3DD" w14:textId="79553604" w:rsidR="00756ABF" w:rsidRPr="00756ABF" w:rsidRDefault="00756ABF" w:rsidP="00756ABF">
      <w:pPr>
        <w:rPr>
          <w:sz w:val="2"/>
        </w:rPr>
      </w:pPr>
    </w:p>
    <w:p w14:paraId="55062466" w14:textId="67AF3B16" w:rsidR="00756ABF" w:rsidRPr="00756ABF" w:rsidRDefault="00756ABF" w:rsidP="00756ABF">
      <w:pPr>
        <w:rPr>
          <w:sz w:val="2"/>
        </w:rPr>
      </w:pPr>
    </w:p>
    <w:p w14:paraId="487AB99F" w14:textId="272FE18E" w:rsidR="00756ABF" w:rsidRPr="00756ABF" w:rsidRDefault="00756ABF" w:rsidP="00756ABF">
      <w:pPr>
        <w:rPr>
          <w:sz w:val="2"/>
        </w:rPr>
      </w:pPr>
    </w:p>
    <w:p w14:paraId="72ECC16D" w14:textId="7FC55F51" w:rsidR="00756ABF" w:rsidRPr="00756ABF" w:rsidRDefault="00756ABF" w:rsidP="00756ABF">
      <w:pPr>
        <w:rPr>
          <w:sz w:val="2"/>
        </w:rPr>
      </w:pPr>
    </w:p>
    <w:p w14:paraId="51E695D8" w14:textId="160F5D35" w:rsidR="00756ABF" w:rsidRPr="00756ABF" w:rsidRDefault="00756ABF" w:rsidP="00756ABF">
      <w:pPr>
        <w:rPr>
          <w:sz w:val="2"/>
        </w:rPr>
      </w:pPr>
    </w:p>
    <w:p w14:paraId="667776A5" w14:textId="100F8138" w:rsidR="00756ABF" w:rsidRPr="00756ABF" w:rsidRDefault="00756ABF" w:rsidP="00756ABF">
      <w:pPr>
        <w:rPr>
          <w:sz w:val="2"/>
        </w:rPr>
      </w:pPr>
    </w:p>
    <w:p w14:paraId="3DDCFCB0" w14:textId="61D6C061" w:rsidR="00756ABF" w:rsidRPr="00756ABF" w:rsidRDefault="00756ABF" w:rsidP="00756ABF">
      <w:pPr>
        <w:rPr>
          <w:sz w:val="2"/>
        </w:rPr>
      </w:pPr>
    </w:p>
    <w:p w14:paraId="069F3E48" w14:textId="2624F8FE" w:rsidR="00756ABF" w:rsidRPr="00756ABF" w:rsidRDefault="00756ABF" w:rsidP="00756ABF">
      <w:pPr>
        <w:rPr>
          <w:sz w:val="2"/>
        </w:rPr>
      </w:pPr>
    </w:p>
    <w:p w14:paraId="737101E3" w14:textId="51624498" w:rsidR="00756ABF" w:rsidRPr="00756ABF" w:rsidRDefault="00756ABF" w:rsidP="00756ABF">
      <w:pPr>
        <w:rPr>
          <w:sz w:val="2"/>
        </w:rPr>
      </w:pPr>
    </w:p>
    <w:p w14:paraId="41EE610C" w14:textId="710DDD6D" w:rsidR="00756ABF" w:rsidRPr="00756ABF" w:rsidRDefault="00756ABF" w:rsidP="00756ABF">
      <w:pPr>
        <w:rPr>
          <w:sz w:val="2"/>
        </w:rPr>
      </w:pPr>
    </w:p>
    <w:p w14:paraId="3BF49728" w14:textId="3157BD69" w:rsidR="00756ABF" w:rsidRPr="00756ABF" w:rsidRDefault="00756ABF" w:rsidP="00756ABF">
      <w:pPr>
        <w:rPr>
          <w:sz w:val="2"/>
        </w:rPr>
      </w:pPr>
    </w:p>
    <w:p w14:paraId="0E0A43DB" w14:textId="2C87536B" w:rsidR="00756ABF" w:rsidRDefault="00756ABF" w:rsidP="00756ABF">
      <w:pPr>
        <w:rPr>
          <w:sz w:val="2"/>
        </w:rPr>
      </w:pPr>
    </w:p>
    <w:p w14:paraId="5E97EA3D" w14:textId="0502131C" w:rsidR="00756ABF" w:rsidRDefault="00756ABF" w:rsidP="00756ABF">
      <w:pPr>
        <w:rPr>
          <w:sz w:val="2"/>
        </w:rPr>
      </w:pPr>
    </w:p>
    <w:p w14:paraId="3BA3D0B2" w14:textId="168A06FF" w:rsidR="00756ABF" w:rsidRDefault="00756ABF" w:rsidP="00756ABF">
      <w:pPr>
        <w:rPr>
          <w:sz w:val="2"/>
        </w:rPr>
      </w:pPr>
    </w:p>
    <w:p w14:paraId="483B1F4E" w14:textId="77777777" w:rsidR="00756ABF" w:rsidRPr="00756ABF" w:rsidRDefault="00756ABF" w:rsidP="00756ABF">
      <w:pPr>
        <w:rPr>
          <w:sz w:val="2"/>
        </w:rPr>
      </w:pPr>
    </w:p>
    <w:p w14:paraId="5644EFA0" w14:textId="2DA9B3B4" w:rsidR="00756ABF" w:rsidRPr="00756ABF" w:rsidRDefault="00756ABF" w:rsidP="00756ABF">
      <w:pPr>
        <w:rPr>
          <w:sz w:val="2"/>
        </w:rPr>
      </w:pPr>
    </w:p>
    <w:p w14:paraId="625FCD6A" w14:textId="10585139" w:rsidR="00756ABF" w:rsidRPr="00756ABF" w:rsidRDefault="00756ABF" w:rsidP="00756ABF">
      <w:pPr>
        <w:rPr>
          <w:sz w:val="2"/>
        </w:rPr>
      </w:pPr>
    </w:p>
    <w:p w14:paraId="2730B8E6" w14:textId="13320415" w:rsidR="00756ABF" w:rsidRPr="00756ABF" w:rsidRDefault="00756ABF" w:rsidP="00756ABF">
      <w:pPr>
        <w:rPr>
          <w:sz w:val="2"/>
        </w:rPr>
      </w:pPr>
    </w:p>
    <w:p w14:paraId="00D359C6" w14:textId="35E198F8" w:rsidR="00756ABF" w:rsidRDefault="00756ABF" w:rsidP="00756ABF">
      <w:pPr>
        <w:tabs>
          <w:tab w:val="left" w:pos="4470"/>
        </w:tabs>
        <w:rPr>
          <w:sz w:val="2"/>
        </w:rPr>
      </w:pPr>
      <w:r>
        <w:rPr>
          <w:sz w:val="2"/>
        </w:rPr>
        <w:tab/>
      </w:r>
    </w:p>
    <w:p w14:paraId="2AB6284E" w14:textId="2934FED8" w:rsidR="00756ABF" w:rsidRDefault="00756ABF" w:rsidP="00756ABF">
      <w:pPr>
        <w:tabs>
          <w:tab w:val="left" w:pos="4470"/>
        </w:tabs>
        <w:rPr>
          <w:sz w:val="2"/>
        </w:rPr>
      </w:pPr>
    </w:p>
    <w:p w14:paraId="71217B62" w14:textId="77777777" w:rsidR="00756ABF" w:rsidRPr="00756ABF" w:rsidRDefault="00756ABF" w:rsidP="00756ABF">
      <w:pPr>
        <w:tabs>
          <w:tab w:val="left" w:pos="4470"/>
        </w:tabs>
        <w:rPr>
          <w:sz w:val="2"/>
        </w:rPr>
      </w:pPr>
    </w:p>
    <w:p w14:paraId="5649ED98" w14:textId="6D2CD2DB" w:rsidR="00756ABF" w:rsidRPr="00756ABF" w:rsidRDefault="00756ABF" w:rsidP="00756ABF">
      <w:pPr>
        <w:rPr>
          <w:sz w:val="2"/>
        </w:rPr>
      </w:pPr>
    </w:p>
    <w:p w14:paraId="6BA21850" w14:textId="448B9F89" w:rsidR="00756ABF" w:rsidRPr="00756ABF" w:rsidRDefault="00756ABF" w:rsidP="00756ABF">
      <w:pPr>
        <w:rPr>
          <w:sz w:val="2"/>
        </w:rPr>
      </w:pPr>
    </w:p>
    <w:p w14:paraId="3B7428F4" w14:textId="7253FED7" w:rsidR="00756ABF" w:rsidRPr="00756ABF" w:rsidRDefault="00756ABF" w:rsidP="00756ABF">
      <w:pPr>
        <w:rPr>
          <w:sz w:val="2"/>
        </w:rPr>
      </w:pPr>
    </w:p>
    <w:p w14:paraId="1B647505" w14:textId="77E9FE7B" w:rsidR="00756ABF" w:rsidRPr="00756ABF" w:rsidRDefault="00756ABF" w:rsidP="00756ABF">
      <w:pPr>
        <w:rPr>
          <w:sz w:val="2"/>
        </w:rPr>
      </w:pPr>
    </w:p>
    <w:p w14:paraId="66D4A154" w14:textId="063DFC0B" w:rsidR="00756ABF" w:rsidRPr="00756ABF" w:rsidRDefault="00756ABF" w:rsidP="00756ABF">
      <w:pPr>
        <w:rPr>
          <w:sz w:val="2"/>
        </w:rPr>
      </w:pPr>
    </w:p>
    <w:p w14:paraId="12FAF463" w14:textId="407E2AE5" w:rsidR="00756ABF" w:rsidRPr="00756ABF" w:rsidRDefault="00756ABF" w:rsidP="00756ABF">
      <w:pPr>
        <w:rPr>
          <w:sz w:val="2"/>
        </w:rPr>
      </w:pPr>
    </w:p>
    <w:p w14:paraId="43405E1F" w14:textId="17679751" w:rsidR="00756ABF" w:rsidRPr="00756ABF" w:rsidRDefault="00756ABF" w:rsidP="00756ABF">
      <w:pPr>
        <w:rPr>
          <w:sz w:val="2"/>
        </w:rPr>
      </w:pPr>
    </w:p>
    <w:p w14:paraId="7C24BFE9" w14:textId="28E34468" w:rsidR="00756ABF" w:rsidRPr="00756ABF" w:rsidRDefault="00756ABF" w:rsidP="00756ABF">
      <w:pPr>
        <w:rPr>
          <w:sz w:val="2"/>
        </w:rPr>
      </w:pPr>
    </w:p>
    <w:p w14:paraId="31C41FE0" w14:textId="4C07A2E6" w:rsidR="00756ABF" w:rsidRPr="00756ABF" w:rsidRDefault="00756ABF" w:rsidP="00756ABF">
      <w:pPr>
        <w:rPr>
          <w:sz w:val="2"/>
        </w:rPr>
      </w:pPr>
    </w:p>
    <w:p w14:paraId="5C01392E" w14:textId="35FB7B91" w:rsidR="00756ABF" w:rsidRPr="00756ABF" w:rsidRDefault="00756ABF" w:rsidP="00756ABF">
      <w:pPr>
        <w:rPr>
          <w:sz w:val="2"/>
        </w:rPr>
      </w:pPr>
    </w:p>
    <w:p w14:paraId="0BC04C0F" w14:textId="6B32A1E1" w:rsidR="00756ABF" w:rsidRPr="00756ABF" w:rsidRDefault="00756ABF" w:rsidP="00756ABF">
      <w:pPr>
        <w:rPr>
          <w:sz w:val="2"/>
        </w:rPr>
      </w:pPr>
    </w:p>
    <w:p w14:paraId="10792B0E" w14:textId="1375645F" w:rsidR="00756ABF" w:rsidRPr="00756ABF" w:rsidRDefault="00756ABF" w:rsidP="00756ABF">
      <w:pPr>
        <w:rPr>
          <w:sz w:val="2"/>
        </w:rPr>
      </w:pPr>
    </w:p>
    <w:p w14:paraId="19985167" w14:textId="03779B70" w:rsidR="00756ABF" w:rsidRPr="00756ABF" w:rsidRDefault="00756ABF" w:rsidP="00756ABF">
      <w:pPr>
        <w:rPr>
          <w:sz w:val="2"/>
        </w:rPr>
      </w:pPr>
    </w:p>
    <w:p w14:paraId="1E92C1F3" w14:textId="7F274BD5" w:rsidR="00756ABF" w:rsidRPr="00756ABF" w:rsidRDefault="00756ABF" w:rsidP="00756ABF">
      <w:pPr>
        <w:rPr>
          <w:sz w:val="2"/>
        </w:rPr>
      </w:pPr>
    </w:p>
    <w:p w14:paraId="2195324D" w14:textId="73B77AA1" w:rsidR="00756ABF" w:rsidRPr="00756ABF" w:rsidRDefault="00756ABF" w:rsidP="00756ABF">
      <w:pPr>
        <w:rPr>
          <w:sz w:val="2"/>
        </w:rPr>
      </w:pPr>
    </w:p>
    <w:p w14:paraId="60E85757" w14:textId="4C6B9153" w:rsidR="00756ABF" w:rsidRPr="00756ABF" w:rsidRDefault="00756ABF" w:rsidP="00756ABF">
      <w:pPr>
        <w:rPr>
          <w:sz w:val="2"/>
        </w:rPr>
      </w:pPr>
    </w:p>
    <w:p w14:paraId="55B30C7F" w14:textId="50F33AD4" w:rsidR="00756ABF" w:rsidRPr="00756ABF" w:rsidRDefault="00756ABF" w:rsidP="00756ABF">
      <w:pPr>
        <w:rPr>
          <w:sz w:val="2"/>
        </w:rPr>
      </w:pPr>
    </w:p>
    <w:p w14:paraId="1E24B6ED" w14:textId="77777777" w:rsidR="00756ABF" w:rsidRPr="00756ABF" w:rsidRDefault="00756ABF" w:rsidP="00756ABF">
      <w:pPr>
        <w:rPr>
          <w:sz w:val="2"/>
        </w:rPr>
      </w:pPr>
    </w:p>
    <w:sectPr w:rsidR="00756ABF" w:rsidRPr="00756ABF" w:rsidSect="000C651B">
      <w:headerReference w:type="default" r:id="rId10"/>
      <w:footerReference w:type="default" r:id="rId11"/>
      <w:type w:val="continuous"/>
      <w:pgSz w:w="16840" w:h="11907" w:orient="landscape" w:code="9"/>
      <w:pgMar w:top="567" w:right="737" w:bottom="284" w:left="73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4B6F7" w14:textId="77777777" w:rsidR="003F34AF" w:rsidRPr="00C4367F" w:rsidRDefault="003F34AF">
      <w:r w:rsidRPr="00C4367F">
        <w:separator/>
      </w:r>
    </w:p>
  </w:endnote>
  <w:endnote w:type="continuationSeparator" w:id="0">
    <w:p w14:paraId="4C3F2C81" w14:textId="77777777" w:rsidR="003F34AF" w:rsidRPr="00C4367F" w:rsidRDefault="003F34AF">
      <w:r w:rsidRPr="00C4367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AD684" w14:textId="77777777" w:rsidR="004C4E6C" w:rsidRPr="00EA2A0D" w:rsidRDefault="004C4E6C" w:rsidP="00EA2A0D">
    <w:pPr>
      <w:pStyle w:val="Fuzeile"/>
      <w:tabs>
        <w:tab w:val="clear" w:pos="4153"/>
        <w:tab w:val="clear" w:pos="8306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AD3DE" w14:textId="77777777" w:rsidR="003F34AF" w:rsidRPr="00C4367F" w:rsidRDefault="003F34AF">
      <w:r w:rsidRPr="00C4367F">
        <w:separator/>
      </w:r>
    </w:p>
  </w:footnote>
  <w:footnote w:type="continuationSeparator" w:id="0">
    <w:p w14:paraId="471E4ED2" w14:textId="77777777" w:rsidR="003F34AF" w:rsidRPr="00C4367F" w:rsidRDefault="003F34AF">
      <w:r w:rsidRPr="00C4367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7C2BA" w14:textId="77777777" w:rsidR="004C4E6C" w:rsidRPr="00C4367F" w:rsidRDefault="004C4E6C">
    <w:pPr>
      <w:pStyle w:val="Kopfzeile"/>
      <w:tabs>
        <w:tab w:val="clear" w:pos="4153"/>
        <w:tab w:val="clear" w:pos="830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5B4C26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044A38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7403D3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D882CC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827C9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F00541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48EC9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1EC79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8E423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0A93C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C2D"/>
    <w:rsid w:val="000128A0"/>
    <w:rsid w:val="000275BB"/>
    <w:rsid w:val="000421EC"/>
    <w:rsid w:val="000451EC"/>
    <w:rsid w:val="00056E81"/>
    <w:rsid w:val="00075556"/>
    <w:rsid w:val="00085AD9"/>
    <w:rsid w:val="000931DF"/>
    <w:rsid w:val="000C651B"/>
    <w:rsid w:val="0010618A"/>
    <w:rsid w:val="00143E3B"/>
    <w:rsid w:val="001769C5"/>
    <w:rsid w:val="001E737B"/>
    <w:rsid w:val="001F3C8E"/>
    <w:rsid w:val="001F4F21"/>
    <w:rsid w:val="001F7270"/>
    <w:rsid w:val="00256372"/>
    <w:rsid w:val="00256B69"/>
    <w:rsid w:val="002650C1"/>
    <w:rsid w:val="0029287B"/>
    <w:rsid w:val="002D49E3"/>
    <w:rsid w:val="002D4C3B"/>
    <w:rsid w:val="002E226A"/>
    <w:rsid w:val="00300469"/>
    <w:rsid w:val="00331EB4"/>
    <w:rsid w:val="00354DDA"/>
    <w:rsid w:val="003A1CF5"/>
    <w:rsid w:val="003B34AC"/>
    <w:rsid w:val="003B3842"/>
    <w:rsid w:val="003F34AF"/>
    <w:rsid w:val="004420F1"/>
    <w:rsid w:val="00446081"/>
    <w:rsid w:val="004500D7"/>
    <w:rsid w:val="00456700"/>
    <w:rsid w:val="004969EC"/>
    <w:rsid w:val="004B4B07"/>
    <w:rsid w:val="004C4E6C"/>
    <w:rsid w:val="005D2DB7"/>
    <w:rsid w:val="00621018"/>
    <w:rsid w:val="006604AD"/>
    <w:rsid w:val="00697F1F"/>
    <w:rsid w:val="006A688A"/>
    <w:rsid w:val="006D0C6D"/>
    <w:rsid w:val="007329EE"/>
    <w:rsid w:val="00756ABF"/>
    <w:rsid w:val="007865C8"/>
    <w:rsid w:val="00843E77"/>
    <w:rsid w:val="00857252"/>
    <w:rsid w:val="0087276A"/>
    <w:rsid w:val="008E6F30"/>
    <w:rsid w:val="008F3C2D"/>
    <w:rsid w:val="009E1531"/>
    <w:rsid w:val="00A015B6"/>
    <w:rsid w:val="00A47957"/>
    <w:rsid w:val="00A50F2B"/>
    <w:rsid w:val="00A7603B"/>
    <w:rsid w:val="00A77AA6"/>
    <w:rsid w:val="00AD24E4"/>
    <w:rsid w:val="00B313E9"/>
    <w:rsid w:val="00BB3DE5"/>
    <w:rsid w:val="00C05108"/>
    <w:rsid w:val="00C23E14"/>
    <w:rsid w:val="00C314DD"/>
    <w:rsid w:val="00C37C4A"/>
    <w:rsid w:val="00C4367F"/>
    <w:rsid w:val="00CA5043"/>
    <w:rsid w:val="00CA724E"/>
    <w:rsid w:val="00CB4877"/>
    <w:rsid w:val="00D01B32"/>
    <w:rsid w:val="00D07E11"/>
    <w:rsid w:val="00D125DD"/>
    <w:rsid w:val="00D152A3"/>
    <w:rsid w:val="00D71EC3"/>
    <w:rsid w:val="00DA13E0"/>
    <w:rsid w:val="00DA4A88"/>
    <w:rsid w:val="00DC4416"/>
    <w:rsid w:val="00E51BF9"/>
    <w:rsid w:val="00E601A2"/>
    <w:rsid w:val="00E601F4"/>
    <w:rsid w:val="00E65BED"/>
    <w:rsid w:val="00E83266"/>
    <w:rsid w:val="00EA2A0D"/>
    <w:rsid w:val="00EC2E1C"/>
    <w:rsid w:val="00EE3184"/>
    <w:rsid w:val="00EF174F"/>
    <w:rsid w:val="00F26056"/>
    <w:rsid w:val="00F2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1CBE4BD"/>
  <w15:docId w15:val="{6CBEE7A0-4D2B-4E48-B852-1D37FC89E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Pr>
      <w:rFonts w:ascii="Arial" w:hAnsi="Arial"/>
      <w:sz w:val="24"/>
      <w:szCs w:val="24"/>
      <w:lang w:val="de-DE" w:eastAsia="en-US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berschrift3">
    <w:name w:val="heading 3"/>
    <w:basedOn w:val="Standard"/>
    <w:next w:val="Standard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berschrift4">
    <w:name w:val="heading 4"/>
    <w:basedOn w:val="Standard"/>
    <w:next w:val="Standard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berschrift5">
    <w:name w:val="heading 5"/>
    <w:basedOn w:val="Standard"/>
    <w:next w:val="Standard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berschrift6">
    <w:name w:val="heading 6"/>
    <w:basedOn w:val="Standard"/>
    <w:next w:val="Standard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berschrift7">
    <w:name w:val="heading 7"/>
    <w:basedOn w:val="Standard"/>
    <w:next w:val="Standard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cs="Arial"/>
      <w:b/>
      <w:bCs/>
      <w:color w:val="FF0000"/>
      <w:sz w:val="20"/>
      <w:szCs w:val="20"/>
    </w:rPr>
  </w:style>
  <w:style w:type="paragraph" w:styleId="berschrift9">
    <w:name w:val="heading 9"/>
    <w:basedOn w:val="Standard"/>
    <w:next w:val="Standard"/>
    <w:qFormat/>
    <w:pPr>
      <w:keepNext/>
      <w:ind w:left="28"/>
      <w:outlineLvl w:val="8"/>
    </w:pPr>
    <w:rPr>
      <w:rFonts w:cs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semiHidden/>
    <w:pPr>
      <w:tabs>
        <w:tab w:val="center" w:pos="4153"/>
        <w:tab w:val="right" w:pos="8306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01A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01A2"/>
    <w:rPr>
      <w:rFonts w:ascii="Tahoma" w:hAnsi="Tahoma" w:cs="Tahoma"/>
      <w:sz w:val="16"/>
      <w:szCs w:val="16"/>
      <w:lang w:val="de-DE" w:eastAsia="en-US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C4367F"/>
  </w:style>
  <w:style w:type="paragraph" w:styleId="Blocktext">
    <w:name w:val="Block Text"/>
    <w:basedOn w:val="Standard"/>
    <w:uiPriority w:val="99"/>
    <w:semiHidden/>
    <w:unhideWhenUsed/>
    <w:rsid w:val="00C4367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C4367F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C4367F"/>
    <w:rPr>
      <w:rFonts w:ascii="Arial" w:hAnsi="Arial"/>
      <w:sz w:val="24"/>
      <w:szCs w:val="24"/>
      <w:lang w:val="de-DE" w:eastAsia="en-US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C4367F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C4367F"/>
    <w:rPr>
      <w:rFonts w:ascii="Arial" w:hAnsi="Arial"/>
      <w:sz w:val="24"/>
      <w:szCs w:val="24"/>
      <w:lang w:val="de-DE" w:eastAsia="en-US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C4367F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C4367F"/>
    <w:rPr>
      <w:rFonts w:ascii="Arial" w:hAnsi="Arial"/>
      <w:sz w:val="16"/>
      <w:szCs w:val="16"/>
      <w:lang w:val="de-DE" w:eastAsia="en-US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C4367F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C4367F"/>
    <w:rPr>
      <w:rFonts w:ascii="Arial" w:hAnsi="Arial"/>
      <w:sz w:val="24"/>
      <w:szCs w:val="24"/>
      <w:lang w:val="de-DE" w:eastAsia="en-US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C4367F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C4367F"/>
    <w:rPr>
      <w:rFonts w:ascii="Arial" w:hAnsi="Arial"/>
      <w:sz w:val="24"/>
      <w:szCs w:val="24"/>
      <w:lang w:val="de-DE" w:eastAsia="en-US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C4367F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C4367F"/>
    <w:rPr>
      <w:rFonts w:ascii="Arial" w:hAnsi="Arial"/>
      <w:sz w:val="24"/>
      <w:szCs w:val="24"/>
      <w:lang w:val="de-DE" w:eastAsia="en-US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C4367F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C4367F"/>
    <w:rPr>
      <w:rFonts w:ascii="Arial" w:hAnsi="Arial"/>
      <w:sz w:val="24"/>
      <w:szCs w:val="24"/>
      <w:lang w:val="de-DE" w:eastAsia="en-US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C4367F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C4367F"/>
    <w:rPr>
      <w:rFonts w:ascii="Arial" w:hAnsi="Arial"/>
      <w:sz w:val="16"/>
      <w:szCs w:val="16"/>
      <w:lang w:val="de-DE" w:eastAsia="en-US"/>
    </w:rPr>
  </w:style>
  <w:style w:type="character" w:styleId="Buchtitel">
    <w:name w:val="Book Title"/>
    <w:basedOn w:val="Absatz-Standardschriftart"/>
    <w:uiPriority w:val="33"/>
    <w:qFormat/>
    <w:rsid w:val="00C4367F"/>
    <w:rPr>
      <w:b/>
      <w:bCs/>
      <w:smallCaps/>
      <w:spacing w:val="5"/>
      <w:lang w:val="de-D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C4367F"/>
    <w:pPr>
      <w:spacing w:after="200"/>
    </w:pPr>
    <w:rPr>
      <w:b/>
      <w:bCs/>
      <w:color w:val="4F81BD" w:themeColor="accent1"/>
      <w:sz w:val="18"/>
      <w:szCs w:val="18"/>
    </w:rPr>
  </w:style>
  <w:style w:type="paragraph" w:styleId="Gruformel">
    <w:name w:val="Closing"/>
    <w:basedOn w:val="Standard"/>
    <w:link w:val="GruformelZchn"/>
    <w:uiPriority w:val="99"/>
    <w:semiHidden/>
    <w:unhideWhenUsed/>
    <w:rsid w:val="00C4367F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C4367F"/>
    <w:rPr>
      <w:rFonts w:ascii="Arial" w:hAnsi="Arial"/>
      <w:sz w:val="24"/>
      <w:szCs w:val="24"/>
      <w:lang w:val="de-DE" w:eastAsia="en-US"/>
    </w:rPr>
  </w:style>
  <w:style w:type="table" w:styleId="FarbigesRaster">
    <w:name w:val="Colorful Grid"/>
    <w:basedOn w:val="NormaleTabelle"/>
    <w:uiPriority w:val="73"/>
    <w:rsid w:val="00C4367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4367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4367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4367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4367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4367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4367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bigeListe">
    <w:name w:val="Colorful List"/>
    <w:basedOn w:val="NormaleTabelle"/>
    <w:uiPriority w:val="72"/>
    <w:rsid w:val="00C4367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4367F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4367F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4367F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4367F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4367F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4367F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chattierung">
    <w:name w:val="Colorful Shading"/>
    <w:basedOn w:val="NormaleTabelle"/>
    <w:uiPriority w:val="71"/>
    <w:rsid w:val="00C4367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4367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4367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4367F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4367F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4367F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4367F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C4367F"/>
    <w:rPr>
      <w:sz w:val="16"/>
      <w:szCs w:val="16"/>
      <w:lang w:val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4367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4367F"/>
    <w:rPr>
      <w:rFonts w:ascii="Arial" w:hAnsi="Arial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4367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4367F"/>
    <w:rPr>
      <w:rFonts w:ascii="Arial" w:hAnsi="Arial"/>
      <w:b/>
      <w:bCs/>
      <w:lang w:val="de-DE" w:eastAsia="en-US"/>
    </w:rPr>
  </w:style>
  <w:style w:type="table" w:styleId="DunkleListe">
    <w:name w:val="Dark List"/>
    <w:basedOn w:val="NormaleTabelle"/>
    <w:uiPriority w:val="70"/>
    <w:rsid w:val="00C4367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4367F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4367F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4367F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4367F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4367F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4367F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C4367F"/>
  </w:style>
  <w:style w:type="character" w:customStyle="1" w:styleId="DatumZchn">
    <w:name w:val="Datum Zchn"/>
    <w:basedOn w:val="Absatz-Standardschriftart"/>
    <w:link w:val="Datum"/>
    <w:uiPriority w:val="99"/>
    <w:semiHidden/>
    <w:rsid w:val="00C4367F"/>
    <w:rPr>
      <w:rFonts w:ascii="Arial" w:hAnsi="Arial"/>
      <w:sz w:val="24"/>
      <w:szCs w:val="24"/>
      <w:lang w:val="de-DE" w:eastAsia="en-US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C4367F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C4367F"/>
    <w:rPr>
      <w:rFonts w:ascii="Tahoma" w:hAnsi="Tahoma" w:cs="Tahoma"/>
      <w:sz w:val="16"/>
      <w:szCs w:val="16"/>
      <w:lang w:val="de-DE" w:eastAsia="en-US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C4367F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C4367F"/>
    <w:rPr>
      <w:rFonts w:ascii="Arial" w:hAnsi="Arial"/>
      <w:sz w:val="24"/>
      <w:szCs w:val="24"/>
      <w:lang w:val="de-DE" w:eastAsia="en-US"/>
    </w:rPr>
  </w:style>
  <w:style w:type="character" w:styleId="Hervorhebung">
    <w:name w:val="Emphasis"/>
    <w:basedOn w:val="Absatz-Standardschriftart"/>
    <w:uiPriority w:val="20"/>
    <w:qFormat/>
    <w:rsid w:val="00C4367F"/>
    <w:rPr>
      <w:i/>
      <w:iCs/>
      <w:lang w:val="de-DE"/>
    </w:rPr>
  </w:style>
  <w:style w:type="character" w:styleId="Endnotenzeichen">
    <w:name w:val="endnote reference"/>
    <w:basedOn w:val="Absatz-Standardschriftart"/>
    <w:uiPriority w:val="99"/>
    <w:semiHidden/>
    <w:unhideWhenUsed/>
    <w:rsid w:val="00C4367F"/>
    <w:rPr>
      <w:vertAlign w:val="superscript"/>
      <w:lang w:val="de-D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C4367F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C4367F"/>
    <w:rPr>
      <w:rFonts w:ascii="Arial" w:hAnsi="Arial"/>
      <w:lang w:val="de-DE" w:eastAsia="en-US"/>
    </w:rPr>
  </w:style>
  <w:style w:type="paragraph" w:styleId="Umschlagadresse">
    <w:name w:val="envelope address"/>
    <w:basedOn w:val="Standard"/>
    <w:uiPriority w:val="99"/>
    <w:semiHidden/>
    <w:unhideWhenUsed/>
    <w:rsid w:val="00C4367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Umschlagabsenderadresse">
    <w:name w:val="envelope return"/>
    <w:basedOn w:val="Standard"/>
    <w:uiPriority w:val="99"/>
    <w:semiHidden/>
    <w:unhideWhenUsed/>
    <w:rsid w:val="00C4367F"/>
    <w:rPr>
      <w:rFonts w:asciiTheme="majorHAnsi" w:eastAsiaTheme="majorEastAsia" w:hAnsiTheme="majorHAnsi" w:cstheme="majorBidi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C4367F"/>
    <w:rPr>
      <w:color w:val="800080" w:themeColor="followedHyperlink"/>
      <w:u w:val="single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C4367F"/>
    <w:rPr>
      <w:vertAlign w:val="superscript"/>
      <w:lang w:val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4367F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4367F"/>
    <w:rPr>
      <w:rFonts w:ascii="Arial" w:hAnsi="Arial"/>
      <w:lang w:val="de-DE" w:eastAsia="en-US"/>
    </w:rPr>
  </w:style>
  <w:style w:type="character" w:styleId="HTMLAkronym">
    <w:name w:val="HTML Acronym"/>
    <w:basedOn w:val="Absatz-Standardschriftart"/>
    <w:uiPriority w:val="99"/>
    <w:semiHidden/>
    <w:unhideWhenUsed/>
    <w:rsid w:val="00C4367F"/>
    <w:rPr>
      <w:lang w:val="de-DE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C4367F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C4367F"/>
    <w:rPr>
      <w:rFonts w:ascii="Arial" w:hAnsi="Arial"/>
      <w:i/>
      <w:iCs/>
      <w:sz w:val="24"/>
      <w:szCs w:val="24"/>
      <w:lang w:val="de-DE" w:eastAsia="en-US"/>
    </w:rPr>
  </w:style>
  <w:style w:type="character" w:styleId="HTMLZitat">
    <w:name w:val="HTML Cite"/>
    <w:basedOn w:val="Absatz-Standardschriftart"/>
    <w:uiPriority w:val="99"/>
    <w:semiHidden/>
    <w:unhideWhenUsed/>
    <w:rsid w:val="00C4367F"/>
    <w:rPr>
      <w:i/>
      <w:iCs/>
      <w:lang w:val="de-DE"/>
    </w:rPr>
  </w:style>
  <w:style w:type="character" w:styleId="HTMLCode">
    <w:name w:val="HTML Code"/>
    <w:basedOn w:val="Absatz-Standardschriftart"/>
    <w:uiPriority w:val="99"/>
    <w:semiHidden/>
    <w:unhideWhenUsed/>
    <w:rsid w:val="00C4367F"/>
    <w:rPr>
      <w:rFonts w:ascii="Consolas" w:hAnsi="Consolas"/>
      <w:sz w:val="20"/>
      <w:szCs w:val="20"/>
      <w:lang w:val="de-DE"/>
    </w:rPr>
  </w:style>
  <w:style w:type="character" w:styleId="HTMLDefinition">
    <w:name w:val="HTML Definition"/>
    <w:basedOn w:val="Absatz-Standardschriftart"/>
    <w:uiPriority w:val="99"/>
    <w:semiHidden/>
    <w:unhideWhenUsed/>
    <w:rsid w:val="00C4367F"/>
    <w:rPr>
      <w:i/>
      <w:iCs/>
      <w:lang w:val="de-DE"/>
    </w:rPr>
  </w:style>
  <w:style w:type="character" w:styleId="HTMLTastatur">
    <w:name w:val="HTML Keyboard"/>
    <w:basedOn w:val="Absatz-Standardschriftart"/>
    <w:uiPriority w:val="99"/>
    <w:semiHidden/>
    <w:unhideWhenUsed/>
    <w:rsid w:val="00C4367F"/>
    <w:rPr>
      <w:rFonts w:ascii="Consolas" w:hAnsi="Consolas"/>
      <w:sz w:val="20"/>
      <w:szCs w:val="20"/>
      <w:lang w:val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C4367F"/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C4367F"/>
    <w:rPr>
      <w:rFonts w:ascii="Consolas" w:hAnsi="Consolas"/>
      <w:lang w:val="de-DE" w:eastAsia="en-US"/>
    </w:rPr>
  </w:style>
  <w:style w:type="character" w:styleId="HTMLBeispiel">
    <w:name w:val="HTML Sample"/>
    <w:basedOn w:val="Absatz-Standardschriftart"/>
    <w:uiPriority w:val="99"/>
    <w:semiHidden/>
    <w:unhideWhenUsed/>
    <w:rsid w:val="00C4367F"/>
    <w:rPr>
      <w:rFonts w:ascii="Consolas" w:hAnsi="Consolas"/>
      <w:sz w:val="24"/>
      <w:szCs w:val="24"/>
      <w:lang w:val="de-DE"/>
    </w:rPr>
  </w:style>
  <w:style w:type="character" w:styleId="HTMLSchreibmaschine">
    <w:name w:val="HTML Typewriter"/>
    <w:basedOn w:val="Absatz-Standardschriftart"/>
    <w:uiPriority w:val="99"/>
    <w:semiHidden/>
    <w:unhideWhenUsed/>
    <w:rsid w:val="00C4367F"/>
    <w:rPr>
      <w:rFonts w:ascii="Consolas" w:hAnsi="Consolas"/>
      <w:sz w:val="20"/>
      <w:szCs w:val="20"/>
      <w:lang w:val="de-DE"/>
    </w:rPr>
  </w:style>
  <w:style w:type="character" w:styleId="HTMLVariable">
    <w:name w:val="HTML Variable"/>
    <w:basedOn w:val="Absatz-Standardschriftart"/>
    <w:uiPriority w:val="99"/>
    <w:semiHidden/>
    <w:unhideWhenUsed/>
    <w:rsid w:val="00C4367F"/>
    <w:rPr>
      <w:i/>
      <w:iCs/>
      <w:lang w:val="de-DE"/>
    </w:rPr>
  </w:style>
  <w:style w:type="character" w:styleId="Hyperlink">
    <w:name w:val="Hyperlink"/>
    <w:basedOn w:val="Absatz-Standardschriftart"/>
    <w:uiPriority w:val="99"/>
    <w:semiHidden/>
    <w:unhideWhenUsed/>
    <w:rsid w:val="00C4367F"/>
    <w:rPr>
      <w:color w:val="0000FF" w:themeColor="hyperlink"/>
      <w:u w:val="single"/>
      <w:lang w:val="de-D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C4367F"/>
    <w:pPr>
      <w:ind w:left="240" w:hanging="24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C4367F"/>
    <w:pPr>
      <w:ind w:left="480" w:hanging="24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C4367F"/>
    <w:pPr>
      <w:ind w:left="720" w:hanging="24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C4367F"/>
    <w:pPr>
      <w:ind w:left="960" w:hanging="24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C4367F"/>
    <w:pPr>
      <w:ind w:left="1200" w:hanging="24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C4367F"/>
    <w:pPr>
      <w:ind w:left="1440" w:hanging="24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C4367F"/>
    <w:pPr>
      <w:ind w:left="1680" w:hanging="24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C4367F"/>
    <w:pPr>
      <w:ind w:left="1920" w:hanging="24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C4367F"/>
    <w:pPr>
      <w:ind w:left="2160" w:hanging="24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C4367F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21"/>
    <w:qFormat/>
    <w:rsid w:val="00C4367F"/>
    <w:rPr>
      <w:b/>
      <w:bCs/>
      <w:i/>
      <w:iCs/>
      <w:color w:val="4F81BD" w:themeColor="accent1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436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4367F"/>
    <w:rPr>
      <w:rFonts w:ascii="Arial" w:hAnsi="Arial"/>
      <w:b/>
      <w:bCs/>
      <w:i/>
      <w:iCs/>
      <w:color w:val="4F81BD" w:themeColor="accent1"/>
      <w:sz w:val="24"/>
      <w:szCs w:val="24"/>
      <w:lang w:val="de-DE" w:eastAsia="en-US"/>
    </w:rPr>
  </w:style>
  <w:style w:type="character" w:styleId="IntensiverVerweis">
    <w:name w:val="Intense Reference"/>
    <w:basedOn w:val="Absatz-Standardschriftart"/>
    <w:uiPriority w:val="32"/>
    <w:qFormat/>
    <w:rsid w:val="00C4367F"/>
    <w:rPr>
      <w:b/>
      <w:bCs/>
      <w:smallCaps/>
      <w:color w:val="C0504D" w:themeColor="accent2"/>
      <w:spacing w:val="5"/>
      <w:u w:val="single"/>
      <w:lang w:val="de-DE"/>
    </w:rPr>
  </w:style>
  <w:style w:type="table" w:styleId="HellesRaster">
    <w:name w:val="Light Grid"/>
    <w:basedOn w:val="NormaleTabelle"/>
    <w:uiPriority w:val="62"/>
    <w:rsid w:val="00C4367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4367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4367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4367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4367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4367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4367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HelleListe">
    <w:name w:val="Light List"/>
    <w:basedOn w:val="NormaleTabelle"/>
    <w:uiPriority w:val="61"/>
    <w:rsid w:val="00C4367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C4367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4367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4367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4367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4367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4367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chattierung">
    <w:name w:val="Light Shading"/>
    <w:basedOn w:val="NormaleTabelle"/>
    <w:uiPriority w:val="60"/>
    <w:rsid w:val="00C4367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C4367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C4367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C4367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C4367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C4367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C4367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C4367F"/>
    <w:rPr>
      <w:lang w:val="de-DE"/>
    </w:rPr>
  </w:style>
  <w:style w:type="paragraph" w:styleId="Liste">
    <w:name w:val="List"/>
    <w:basedOn w:val="Standard"/>
    <w:uiPriority w:val="99"/>
    <w:semiHidden/>
    <w:unhideWhenUsed/>
    <w:rsid w:val="00C4367F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C4367F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C4367F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C4367F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C4367F"/>
    <w:pPr>
      <w:ind w:left="1415" w:hanging="283"/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C4367F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C4367F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C4367F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C4367F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C4367F"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C4367F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C4367F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C4367F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C4367F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C4367F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C4367F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C4367F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C4367F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C4367F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C4367F"/>
    <w:pPr>
      <w:numPr>
        <w:numId w:val="10"/>
      </w:numPr>
      <w:contextualSpacing/>
    </w:pPr>
  </w:style>
  <w:style w:type="paragraph" w:styleId="Listenabsatz">
    <w:name w:val="List Paragraph"/>
    <w:basedOn w:val="Standard"/>
    <w:uiPriority w:val="34"/>
    <w:qFormat/>
    <w:rsid w:val="00C4367F"/>
    <w:pPr>
      <w:ind w:left="720"/>
      <w:contextualSpacing/>
    </w:pPr>
  </w:style>
  <w:style w:type="paragraph" w:styleId="Makrotext">
    <w:name w:val="macro"/>
    <w:link w:val="MakrotextZchn"/>
    <w:uiPriority w:val="99"/>
    <w:semiHidden/>
    <w:unhideWhenUsed/>
    <w:rsid w:val="00C436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de-DE" w:eastAsia="en-U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C4367F"/>
    <w:rPr>
      <w:rFonts w:ascii="Consolas" w:hAnsi="Consolas"/>
      <w:lang w:val="de-DE" w:eastAsia="en-US"/>
    </w:rPr>
  </w:style>
  <w:style w:type="table" w:styleId="MittleresRaster1">
    <w:name w:val="Medium Grid 1"/>
    <w:basedOn w:val="NormaleTabelle"/>
    <w:uiPriority w:val="67"/>
    <w:rsid w:val="00C4367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4367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4367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4367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4367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4367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4367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4367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4367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4367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4367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4367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4367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4367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4367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4367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4367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4367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4367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4367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4367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ittlereListe1">
    <w:name w:val="Medium List 1"/>
    <w:basedOn w:val="NormaleTabelle"/>
    <w:uiPriority w:val="65"/>
    <w:rsid w:val="00C4367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4367F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4367F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4367F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4367F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4367F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4367F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4367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4367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4367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4367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4367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4367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4367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rsid w:val="00C4367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4367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4367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4367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4367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4367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4367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4367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4367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4367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4367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4367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4367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4367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C436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C4367F"/>
    <w:rPr>
      <w:rFonts w:asciiTheme="majorHAnsi" w:eastAsiaTheme="majorEastAsia" w:hAnsiTheme="majorHAnsi" w:cstheme="majorBidi"/>
      <w:sz w:val="24"/>
      <w:szCs w:val="24"/>
      <w:shd w:val="pct20" w:color="auto" w:fill="auto"/>
      <w:lang w:val="de-DE" w:eastAsia="en-US"/>
    </w:rPr>
  </w:style>
  <w:style w:type="paragraph" w:styleId="KeinLeerraum">
    <w:name w:val="No Spacing"/>
    <w:uiPriority w:val="1"/>
    <w:qFormat/>
    <w:rsid w:val="00C4367F"/>
    <w:rPr>
      <w:rFonts w:ascii="Arial" w:hAnsi="Arial"/>
      <w:sz w:val="24"/>
      <w:szCs w:val="24"/>
      <w:lang w:val="de-DE" w:eastAsia="en-US"/>
    </w:rPr>
  </w:style>
  <w:style w:type="paragraph" w:styleId="StandardWeb">
    <w:name w:val="Normal (Web)"/>
    <w:basedOn w:val="Standard"/>
    <w:uiPriority w:val="99"/>
    <w:semiHidden/>
    <w:unhideWhenUsed/>
    <w:rsid w:val="00C4367F"/>
    <w:rPr>
      <w:rFonts w:ascii="Times New Roman" w:hAnsi="Times New Roman"/>
    </w:rPr>
  </w:style>
  <w:style w:type="paragraph" w:styleId="Standardeinzug">
    <w:name w:val="Normal Indent"/>
    <w:basedOn w:val="Standard"/>
    <w:uiPriority w:val="99"/>
    <w:semiHidden/>
    <w:unhideWhenUsed/>
    <w:rsid w:val="00C4367F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C4367F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C4367F"/>
    <w:rPr>
      <w:rFonts w:ascii="Arial" w:hAnsi="Arial"/>
      <w:sz w:val="24"/>
      <w:szCs w:val="24"/>
      <w:lang w:val="de-DE" w:eastAsia="en-US"/>
    </w:rPr>
  </w:style>
  <w:style w:type="character" w:styleId="Seitenzahl">
    <w:name w:val="page number"/>
    <w:basedOn w:val="Absatz-Standardschriftart"/>
    <w:uiPriority w:val="99"/>
    <w:semiHidden/>
    <w:unhideWhenUsed/>
    <w:rsid w:val="00C4367F"/>
    <w:rPr>
      <w:lang w:val="de-DE"/>
    </w:rPr>
  </w:style>
  <w:style w:type="character" w:styleId="Platzhaltertext">
    <w:name w:val="Placeholder Text"/>
    <w:basedOn w:val="Absatz-Standardschriftart"/>
    <w:uiPriority w:val="99"/>
    <w:semiHidden/>
    <w:rsid w:val="00C4367F"/>
    <w:rPr>
      <w:color w:val="808080"/>
      <w:lang w:val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C4367F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C4367F"/>
    <w:rPr>
      <w:rFonts w:ascii="Consolas" w:hAnsi="Consolas"/>
      <w:sz w:val="21"/>
      <w:szCs w:val="21"/>
      <w:lang w:val="de-DE" w:eastAsia="en-US"/>
    </w:rPr>
  </w:style>
  <w:style w:type="paragraph" w:styleId="Zitat">
    <w:name w:val="Quote"/>
    <w:basedOn w:val="Standard"/>
    <w:next w:val="Standard"/>
    <w:link w:val="ZitatZchn"/>
    <w:uiPriority w:val="29"/>
    <w:qFormat/>
    <w:rsid w:val="00C4367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C4367F"/>
    <w:rPr>
      <w:rFonts w:ascii="Arial" w:hAnsi="Arial"/>
      <w:i/>
      <w:iCs/>
      <w:color w:val="000000" w:themeColor="text1"/>
      <w:sz w:val="24"/>
      <w:szCs w:val="24"/>
      <w:lang w:val="de-DE" w:eastAsia="en-US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C4367F"/>
  </w:style>
  <w:style w:type="character" w:customStyle="1" w:styleId="AnredeZchn">
    <w:name w:val="Anrede Zchn"/>
    <w:basedOn w:val="Absatz-Standardschriftart"/>
    <w:link w:val="Anrede"/>
    <w:uiPriority w:val="99"/>
    <w:semiHidden/>
    <w:rsid w:val="00C4367F"/>
    <w:rPr>
      <w:rFonts w:ascii="Arial" w:hAnsi="Arial"/>
      <w:sz w:val="24"/>
      <w:szCs w:val="24"/>
      <w:lang w:val="de-DE" w:eastAsia="en-US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C4367F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C4367F"/>
    <w:rPr>
      <w:rFonts w:ascii="Arial" w:hAnsi="Arial"/>
      <w:sz w:val="24"/>
      <w:szCs w:val="24"/>
      <w:lang w:val="de-DE" w:eastAsia="en-US"/>
    </w:rPr>
  </w:style>
  <w:style w:type="character" w:styleId="Fett">
    <w:name w:val="Strong"/>
    <w:basedOn w:val="Absatz-Standardschriftart"/>
    <w:uiPriority w:val="22"/>
    <w:qFormat/>
    <w:rsid w:val="00C4367F"/>
    <w:rPr>
      <w:b/>
      <w:bCs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436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436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e-DE" w:eastAsia="en-US"/>
    </w:rPr>
  </w:style>
  <w:style w:type="character" w:styleId="SchwacheHervorhebung">
    <w:name w:val="Subtle Emphasis"/>
    <w:basedOn w:val="Absatz-Standardschriftart"/>
    <w:uiPriority w:val="19"/>
    <w:qFormat/>
    <w:rsid w:val="00C4367F"/>
    <w:rPr>
      <w:i/>
      <w:iCs/>
      <w:color w:val="808080" w:themeColor="text1" w:themeTint="7F"/>
      <w:lang w:val="de-DE"/>
    </w:rPr>
  </w:style>
  <w:style w:type="character" w:styleId="SchwacherVerweis">
    <w:name w:val="Subtle Reference"/>
    <w:basedOn w:val="Absatz-Standardschriftart"/>
    <w:uiPriority w:val="31"/>
    <w:qFormat/>
    <w:rsid w:val="00C4367F"/>
    <w:rPr>
      <w:smallCaps/>
      <w:color w:val="C0504D" w:themeColor="accent2"/>
      <w:u w:val="single"/>
      <w:lang w:val="de-DE"/>
    </w:rPr>
  </w:style>
  <w:style w:type="table" w:styleId="Tabelle3D-Effekt1">
    <w:name w:val="Table 3D effects 1"/>
    <w:basedOn w:val="NormaleTabelle"/>
    <w:uiPriority w:val="99"/>
    <w:semiHidden/>
    <w:unhideWhenUsed/>
    <w:rsid w:val="00C4367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C4367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C4367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C4367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C4367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C4367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C4367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C4367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C4367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C4367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C4367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C4367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C4367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C4367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C4367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C4367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C4367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39"/>
    <w:rsid w:val="00C43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Raster1">
    <w:name w:val="Table Grid 1"/>
    <w:basedOn w:val="NormaleTabelle"/>
    <w:uiPriority w:val="99"/>
    <w:semiHidden/>
    <w:unhideWhenUsed/>
    <w:rsid w:val="00C4367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C4367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C4367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C4367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C4367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C4367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C4367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C4367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C4367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C4367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C4367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C4367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C4367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C4367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C4367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C4367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C4367F"/>
    <w:pPr>
      <w:ind w:left="240" w:hanging="24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C4367F"/>
  </w:style>
  <w:style w:type="table" w:styleId="TabelleProfessionell">
    <w:name w:val="Table Professional"/>
    <w:basedOn w:val="NormaleTabelle"/>
    <w:uiPriority w:val="99"/>
    <w:semiHidden/>
    <w:unhideWhenUsed/>
    <w:rsid w:val="00C4367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C4367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C4367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C4367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C4367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C4367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C43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C4367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C4367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C4367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C4367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436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en-US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C4367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C4367F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C4367F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C4367F"/>
    <w:pPr>
      <w:spacing w:after="100"/>
      <w:ind w:left="48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C4367F"/>
    <w:pPr>
      <w:spacing w:after="100"/>
      <w:ind w:left="72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C4367F"/>
    <w:pPr>
      <w:spacing w:after="100"/>
      <w:ind w:left="96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C4367F"/>
    <w:pPr>
      <w:spacing w:after="100"/>
      <w:ind w:left="12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C4367F"/>
    <w:pPr>
      <w:spacing w:after="100"/>
      <w:ind w:left="144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C4367F"/>
    <w:pPr>
      <w:spacing w:after="100"/>
      <w:ind w:left="168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C4367F"/>
    <w:pPr>
      <w:spacing w:after="100"/>
      <w:ind w:left="192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4367F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40E59F7DC4C14F984B6B74CE8CCEE9" ma:contentTypeVersion="12" ma:contentTypeDescription="Creare un nuovo documento." ma:contentTypeScope="" ma:versionID="4aa5f46cf90fc618d45acd345267f56f">
  <xsd:schema xmlns:xsd="http://www.w3.org/2001/XMLSchema" xmlns:xs="http://www.w3.org/2001/XMLSchema" xmlns:p="http://schemas.microsoft.com/office/2006/metadata/properties" xmlns:ns3="43dd9f8f-edff-4559-b72d-546759fe6f60" xmlns:ns4="662d09e1-ba6c-4c5c-8c01-32d42ea758a6" targetNamespace="http://schemas.microsoft.com/office/2006/metadata/properties" ma:root="true" ma:fieldsID="13288172f19281d4aca303d7fcac374c" ns3:_="" ns4:_="">
    <xsd:import namespace="43dd9f8f-edff-4559-b72d-546759fe6f60"/>
    <xsd:import namespace="662d09e1-ba6c-4c5c-8c01-32d42ea758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d9f8f-edff-4559-b72d-546759fe6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d09e1-ba6c-4c5c-8c01-32d42ea758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BD59F2-F531-4FFA-8E5F-FFA4687965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dd9f8f-edff-4559-b72d-546759fe6f60"/>
    <ds:schemaRef ds:uri="662d09e1-ba6c-4c5c-8c01-32d42ea758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36D65E-A2E1-4F9C-986F-46D7C58E85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5F996-2ECB-4770-AB8E-C9B077BCA972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662d09e1-ba6c-4c5c-8c01-32d42ea758a6"/>
    <ds:schemaRef ds:uri="43dd9f8f-edff-4559-b72d-546759fe6f60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BF46261D</Template>
  <TotalTime>0</TotalTime>
  <Pages>2</Pages>
  <Words>396</Words>
  <Characters>2498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Akademischer Kalender 2021/22</vt:lpstr>
      <vt:lpstr>Akademischer Kalender 2021/22</vt:lpstr>
    </vt:vector>
  </TitlesOfParts>
  <Company/>
  <LinksUpToDate>false</LinksUpToDate>
  <CharactersWithSpaces>2889</CharactersWithSpaces>
  <SharedDoc>false</SharedDoc>
  <HLinks>
    <vt:vector size="12" baseType="variant">
      <vt:variant>
        <vt:i4>1638405</vt:i4>
      </vt:variant>
      <vt:variant>
        <vt:i4>3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Akademischer Kalender 2021/22</dc:title>
  <dc:subject/>
  <dc:creator>© Kalenderpedia®</dc:creator>
  <cp:keywords/>
  <dc:description>www.kalenderpedia.de - Informationen zum Kalender</dc:description>
  <cp:lastModifiedBy>Videsott, Albert</cp:lastModifiedBy>
  <cp:revision>5</cp:revision>
  <cp:lastPrinted>2020-11-12T14:48:00Z</cp:lastPrinted>
  <dcterms:created xsi:type="dcterms:W3CDTF">2020-11-16T14:36:00Z</dcterms:created>
  <dcterms:modified xsi:type="dcterms:W3CDTF">2020-12-18T15:38:00Z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0x0101008840E59F7DC4C14F984B6B74CE8CCEE9</vt:lpwstr>
  </property>
</Properties>
</file>